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7C31" w14:textId="77777777" w:rsidR="00667DB2" w:rsidRDefault="00667DB2" w:rsidP="00667DB2"/>
    <w:p w14:paraId="04535847" w14:textId="3748ACD6" w:rsidR="00667DB2" w:rsidRPr="008D627A" w:rsidRDefault="00667DB2" w:rsidP="00667DB2">
      <w:r w:rsidRPr="008D627A">
        <w:t xml:space="preserve">Příloha č. </w:t>
      </w:r>
      <w:r>
        <w:t>2</w:t>
      </w:r>
      <w:r w:rsidRPr="008D627A">
        <w:t xml:space="preserve"> – vyřazení </w:t>
      </w:r>
      <w:r>
        <w:t>Havlíčkův Brod</w:t>
      </w:r>
    </w:p>
    <w:p w14:paraId="7538B236" w14:textId="47C09D31" w:rsidR="001E105A" w:rsidRDefault="001E105A" w:rsidP="00AF7970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11"/>
        <w:gridCol w:w="3971"/>
        <w:gridCol w:w="2101"/>
        <w:gridCol w:w="2079"/>
      </w:tblGrid>
      <w:tr w:rsidR="00C1253F" w:rsidRPr="00FC6DB5" w14:paraId="3AB42147" w14:textId="34A2C1A6" w:rsidTr="00D63D4B">
        <w:trPr>
          <w:trHeight w:val="397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5E0F8631" w14:textId="77777777" w:rsidR="00C1253F" w:rsidRPr="00FC6DB5" w:rsidRDefault="00C1253F" w:rsidP="00D63D4B">
            <w:pPr>
              <w:jc w:val="center"/>
              <w:rPr>
                <w:b/>
                <w:bCs/>
              </w:rPr>
            </w:pPr>
            <w:proofErr w:type="spellStart"/>
            <w:r w:rsidRPr="00FC6DB5">
              <w:rPr>
                <w:b/>
                <w:bCs/>
              </w:rPr>
              <w:t>Inv</w:t>
            </w:r>
            <w:proofErr w:type="spellEnd"/>
            <w:r w:rsidRPr="00FC6DB5">
              <w:rPr>
                <w:b/>
                <w:bCs/>
              </w:rPr>
              <w:t>. č.</w:t>
            </w:r>
          </w:p>
        </w:tc>
        <w:tc>
          <w:tcPr>
            <w:tcW w:w="3971" w:type="dxa"/>
            <w:shd w:val="clear" w:color="auto" w:fill="BFBFBF" w:themeFill="background1" w:themeFillShade="BF"/>
            <w:vAlign w:val="center"/>
          </w:tcPr>
          <w:p w14:paraId="149BFA9E" w14:textId="77777777" w:rsidR="00C1253F" w:rsidRPr="00FC6DB5" w:rsidRDefault="00C1253F" w:rsidP="00D63D4B">
            <w:pPr>
              <w:jc w:val="center"/>
              <w:rPr>
                <w:b/>
                <w:bCs/>
              </w:rPr>
            </w:pPr>
            <w:r w:rsidRPr="00FC6DB5">
              <w:rPr>
                <w:b/>
                <w:bCs/>
              </w:rPr>
              <w:t>Název</w:t>
            </w: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14:paraId="3EEA39B1" w14:textId="18F17D8E" w:rsidR="00C1253F" w:rsidRPr="00FC6DB5" w:rsidRDefault="00C1253F" w:rsidP="00D63D4B">
            <w:pPr>
              <w:jc w:val="center"/>
              <w:rPr>
                <w:b/>
                <w:bCs/>
              </w:rPr>
            </w:pPr>
            <w:r w:rsidRPr="00FC6DB5">
              <w:rPr>
                <w:b/>
                <w:bCs/>
              </w:rPr>
              <w:t>Stav</w:t>
            </w:r>
            <w:r w:rsidR="00061D2C">
              <w:rPr>
                <w:b/>
                <w:bCs/>
              </w:rPr>
              <w:t>, rok výroby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14:paraId="62EBDD49" w14:textId="6E81918A" w:rsidR="00C1253F" w:rsidRPr="00FC6DB5" w:rsidRDefault="00C1253F" w:rsidP="00C125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Minimální požadovaná cena v Kč</w:t>
            </w:r>
          </w:p>
        </w:tc>
      </w:tr>
      <w:tr w:rsidR="00C1253F" w14:paraId="50EB9EE5" w14:textId="0D952D83" w:rsidTr="00C1253F">
        <w:trPr>
          <w:trHeight w:val="397"/>
        </w:trPr>
        <w:tc>
          <w:tcPr>
            <w:tcW w:w="6983" w:type="dxa"/>
            <w:gridSpan w:val="3"/>
            <w:vAlign w:val="center"/>
          </w:tcPr>
          <w:p w14:paraId="51D76FDF" w14:textId="77777777" w:rsidR="00C1253F" w:rsidRDefault="00C1253F" w:rsidP="00BC6B88"/>
        </w:tc>
        <w:tc>
          <w:tcPr>
            <w:tcW w:w="2079" w:type="dxa"/>
          </w:tcPr>
          <w:p w14:paraId="2EFFB4F6" w14:textId="77777777" w:rsidR="00C1253F" w:rsidRDefault="00C1253F" w:rsidP="00BC6B88"/>
        </w:tc>
      </w:tr>
      <w:tr w:rsidR="00C1253F" w14:paraId="7FC6892B" w14:textId="22CE07F4" w:rsidTr="00C1253F">
        <w:trPr>
          <w:trHeight w:val="397"/>
        </w:trPr>
        <w:tc>
          <w:tcPr>
            <w:tcW w:w="6983" w:type="dxa"/>
            <w:gridSpan w:val="3"/>
            <w:vAlign w:val="center"/>
          </w:tcPr>
          <w:p w14:paraId="54FCC2B5" w14:textId="323EB6D5" w:rsidR="00C1253F" w:rsidRDefault="00C1253F" w:rsidP="00BC6B88">
            <w:r>
              <w:t>Počítače:</w:t>
            </w:r>
          </w:p>
        </w:tc>
        <w:tc>
          <w:tcPr>
            <w:tcW w:w="2079" w:type="dxa"/>
          </w:tcPr>
          <w:p w14:paraId="5513D329" w14:textId="77777777" w:rsidR="00C1253F" w:rsidRDefault="00C1253F" w:rsidP="00BC6B88"/>
        </w:tc>
      </w:tr>
      <w:tr w:rsidR="00C1253F" w14:paraId="72BD0830" w14:textId="7498BC95" w:rsidTr="00D63D4B">
        <w:trPr>
          <w:trHeight w:val="397"/>
        </w:trPr>
        <w:tc>
          <w:tcPr>
            <w:tcW w:w="911" w:type="dxa"/>
            <w:vAlign w:val="center"/>
          </w:tcPr>
          <w:p w14:paraId="6B80EBA7" w14:textId="77777777" w:rsidR="00C1253F" w:rsidRDefault="00C1253F" w:rsidP="00736705">
            <w:r>
              <w:rPr>
                <w:rFonts w:ascii="Calibri" w:hAnsi="Calibri" w:cs="Calibri"/>
                <w:color w:val="000000"/>
              </w:rPr>
              <w:t>5694</w:t>
            </w:r>
          </w:p>
        </w:tc>
        <w:tc>
          <w:tcPr>
            <w:tcW w:w="3971" w:type="dxa"/>
            <w:vAlign w:val="center"/>
          </w:tcPr>
          <w:p w14:paraId="4BDD5EFA" w14:textId="77777777" w:rsidR="00C1253F" w:rsidRDefault="00C1253F" w:rsidP="00736705">
            <w:r>
              <w:t>Osobní počítač</w:t>
            </w:r>
          </w:p>
          <w:p w14:paraId="069179A9" w14:textId="77777777" w:rsidR="00C1253F" w:rsidRPr="007D1C6A" w:rsidRDefault="00C1253F" w:rsidP="00736705">
            <w:r>
              <w:rPr>
                <w:rFonts w:ascii="Calibri" w:hAnsi="Calibri" w:cs="Calibri"/>
                <w:color w:val="000000"/>
              </w:rPr>
              <w:t xml:space="preserve">Intel </w:t>
            </w: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i5-3570K 3,4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15F4FDE5" w14:textId="40FBCFA4" w:rsidR="00C1253F" w:rsidRDefault="00C1253F" w:rsidP="00736705">
            <w:r w:rsidRPr="0000347B">
              <w:t>bez HDD, zastaralé</w:t>
            </w:r>
            <w:r w:rsidR="00061D2C">
              <w:t xml:space="preserve">, </w:t>
            </w:r>
            <w:proofErr w:type="spellStart"/>
            <w:r w:rsidR="00061D2C">
              <w:t>r.v</w:t>
            </w:r>
            <w:proofErr w:type="spellEnd"/>
            <w:r w:rsidR="00061D2C">
              <w:t>. 2012</w:t>
            </w:r>
          </w:p>
        </w:tc>
        <w:tc>
          <w:tcPr>
            <w:tcW w:w="2079" w:type="dxa"/>
            <w:vAlign w:val="center"/>
          </w:tcPr>
          <w:p w14:paraId="2287A787" w14:textId="2E6B4320" w:rsidR="00C1253F" w:rsidRPr="0000347B" w:rsidRDefault="00D63D4B" w:rsidP="00736705">
            <w:r>
              <w:t>400,-</w:t>
            </w:r>
          </w:p>
        </w:tc>
      </w:tr>
      <w:tr w:rsidR="00C1253F" w14:paraId="67701531" w14:textId="4932A236" w:rsidTr="00D63D4B">
        <w:trPr>
          <w:trHeight w:val="397"/>
        </w:trPr>
        <w:tc>
          <w:tcPr>
            <w:tcW w:w="911" w:type="dxa"/>
            <w:vAlign w:val="center"/>
          </w:tcPr>
          <w:p w14:paraId="58F01D03" w14:textId="77777777" w:rsidR="00C1253F" w:rsidRDefault="00C1253F" w:rsidP="00736705">
            <w:r>
              <w:rPr>
                <w:rFonts w:ascii="Calibri" w:hAnsi="Calibri" w:cs="Calibri"/>
                <w:color w:val="000000"/>
              </w:rPr>
              <w:t>5696</w:t>
            </w:r>
          </w:p>
        </w:tc>
        <w:tc>
          <w:tcPr>
            <w:tcW w:w="3971" w:type="dxa"/>
            <w:vAlign w:val="center"/>
          </w:tcPr>
          <w:p w14:paraId="0E95D46F" w14:textId="77777777" w:rsidR="00C1253F" w:rsidRDefault="00C1253F" w:rsidP="00736705">
            <w:r>
              <w:t>Osobní počítač</w:t>
            </w:r>
          </w:p>
          <w:p w14:paraId="25035FB9" w14:textId="77777777" w:rsidR="00C1253F" w:rsidRPr="007D1C6A" w:rsidRDefault="00C1253F" w:rsidP="00736705">
            <w:r>
              <w:rPr>
                <w:rFonts w:ascii="Calibri" w:hAnsi="Calibri" w:cs="Calibri"/>
                <w:color w:val="000000"/>
              </w:rPr>
              <w:t xml:space="preserve">Intel </w:t>
            </w: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i5-3570K 3,4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0D7BF4EE" w14:textId="4B304004" w:rsidR="00C1253F" w:rsidRDefault="00C1253F" w:rsidP="00736705">
            <w:r w:rsidRPr="0000347B">
              <w:t>bez HDD, zastaralé</w:t>
            </w:r>
            <w:r w:rsidR="00061D2C">
              <w:t xml:space="preserve">, </w:t>
            </w:r>
            <w:proofErr w:type="spellStart"/>
            <w:r w:rsidR="00061D2C">
              <w:t>r.v</w:t>
            </w:r>
            <w:proofErr w:type="spellEnd"/>
            <w:r w:rsidR="00061D2C">
              <w:t>. 2012</w:t>
            </w:r>
          </w:p>
        </w:tc>
        <w:tc>
          <w:tcPr>
            <w:tcW w:w="2079" w:type="dxa"/>
            <w:vAlign w:val="center"/>
          </w:tcPr>
          <w:p w14:paraId="3685C5FD" w14:textId="06C216FE" w:rsidR="00C1253F" w:rsidRPr="0000347B" w:rsidRDefault="00D63D4B" w:rsidP="00736705">
            <w:r>
              <w:t>400,-</w:t>
            </w:r>
          </w:p>
        </w:tc>
      </w:tr>
      <w:tr w:rsidR="00C1253F" w14:paraId="51432B26" w14:textId="4509429E" w:rsidTr="00D63D4B">
        <w:trPr>
          <w:trHeight w:val="397"/>
        </w:trPr>
        <w:tc>
          <w:tcPr>
            <w:tcW w:w="911" w:type="dxa"/>
            <w:vAlign w:val="center"/>
          </w:tcPr>
          <w:p w14:paraId="51E9E49F" w14:textId="77777777" w:rsidR="00C1253F" w:rsidRDefault="00C1253F" w:rsidP="00736705">
            <w:r>
              <w:rPr>
                <w:rFonts w:ascii="Calibri" w:hAnsi="Calibri" w:cs="Calibri"/>
                <w:color w:val="000000"/>
              </w:rPr>
              <w:t>5697</w:t>
            </w:r>
          </w:p>
        </w:tc>
        <w:tc>
          <w:tcPr>
            <w:tcW w:w="3971" w:type="dxa"/>
            <w:vAlign w:val="center"/>
          </w:tcPr>
          <w:p w14:paraId="14F49037" w14:textId="77777777" w:rsidR="00C1253F" w:rsidRDefault="00C1253F" w:rsidP="00736705">
            <w:r>
              <w:t>Osobní počítač</w:t>
            </w:r>
          </w:p>
          <w:p w14:paraId="054D4967" w14:textId="77777777" w:rsidR="00C1253F" w:rsidRPr="007D1C6A" w:rsidRDefault="00C1253F" w:rsidP="00736705">
            <w:r>
              <w:rPr>
                <w:rFonts w:ascii="Calibri" w:hAnsi="Calibri" w:cs="Calibri"/>
                <w:color w:val="000000"/>
              </w:rPr>
              <w:t xml:space="preserve">Intel </w:t>
            </w: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i5-3570 3,4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0105A979" w14:textId="5B258DA1" w:rsidR="00C1253F" w:rsidRDefault="00C1253F" w:rsidP="00736705">
            <w:r w:rsidRPr="0000347B">
              <w:t>bez HDD, zastaralé</w:t>
            </w:r>
            <w:r w:rsidR="00061D2C">
              <w:t xml:space="preserve">, </w:t>
            </w:r>
            <w:proofErr w:type="spellStart"/>
            <w:r w:rsidR="00061D2C">
              <w:t>r.v</w:t>
            </w:r>
            <w:proofErr w:type="spellEnd"/>
            <w:r w:rsidR="00061D2C">
              <w:t>. 2012</w:t>
            </w:r>
          </w:p>
        </w:tc>
        <w:tc>
          <w:tcPr>
            <w:tcW w:w="2079" w:type="dxa"/>
            <w:vAlign w:val="center"/>
          </w:tcPr>
          <w:p w14:paraId="0F4D7AB9" w14:textId="5BEC35FB" w:rsidR="00C1253F" w:rsidRPr="0000347B" w:rsidRDefault="00D63D4B" w:rsidP="00736705">
            <w:r>
              <w:t>400,-</w:t>
            </w:r>
          </w:p>
        </w:tc>
      </w:tr>
      <w:tr w:rsidR="00D63D4B" w14:paraId="25132FE1" w14:textId="2A69BE16" w:rsidTr="00D63D4B">
        <w:trPr>
          <w:trHeight w:val="397"/>
        </w:trPr>
        <w:tc>
          <w:tcPr>
            <w:tcW w:w="911" w:type="dxa"/>
            <w:vAlign w:val="center"/>
          </w:tcPr>
          <w:p w14:paraId="18DB2062" w14:textId="77777777" w:rsidR="00D63D4B" w:rsidRDefault="00D63D4B" w:rsidP="00D63D4B">
            <w:r>
              <w:t>6280</w:t>
            </w:r>
          </w:p>
        </w:tc>
        <w:tc>
          <w:tcPr>
            <w:tcW w:w="3971" w:type="dxa"/>
            <w:vAlign w:val="center"/>
          </w:tcPr>
          <w:p w14:paraId="29760ACC" w14:textId="77777777" w:rsidR="00D63D4B" w:rsidRDefault="00D63D4B" w:rsidP="00D63D4B">
            <w:r>
              <w:t>Osobní počítač</w:t>
            </w:r>
          </w:p>
          <w:p w14:paraId="3088FA9E" w14:textId="77777777" w:rsidR="00D63D4B" w:rsidRPr="007D1C6A" w:rsidRDefault="00D63D4B" w:rsidP="00D63D4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i5-4460 3,2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12035652" w14:textId="2BA55150" w:rsidR="00D63D4B" w:rsidRDefault="00D63D4B" w:rsidP="00D63D4B">
            <w:r w:rsidRPr="0000347B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79" w:type="dxa"/>
            <w:vAlign w:val="center"/>
          </w:tcPr>
          <w:p w14:paraId="35AE1248" w14:textId="01EDC264" w:rsidR="00D63D4B" w:rsidRPr="0000347B" w:rsidRDefault="00D63D4B" w:rsidP="00D63D4B">
            <w:r w:rsidRPr="006F6877">
              <w:t>500,-</w:t>
            </w:r>
          </w:p>
        </w:tc>
      </w:tr>
      <w:tr w:rsidR="00D63D4B" w14:paraId="4D767312" w14:textId="72002826" w:rsidTr="00D63D4B">
        <w:trPr>
          <w:trHeight w:val="397"/>
        </w:trPr>
        <w:tc>
          <w:tcPr>
            <w:tcW w:w="911" w:type="dxa"/>
            <w:vAlign w:val="center"/>
          </w:tcPr>
          <w:p w14:paraId="6C208508" w14:textId="77777777" w:rsidR="00D63D4B" w:rsidRDefault="00D63D4B" w:rsidP="00D63D4B">
            <w:r>
              <w:rPr>
                <w:rFonts w:ascii="Calibri" w:hAnsi="Calibri" w:cs="Calibri"/>
                <w:color w:val="000000"/>
              </w:rPr>
              <w:t>6281</w:t>
            </w:r>
          </w:p>
        </w:tc>
        <w:tc>
          <w:tcPr>
            <w:tcW w:w="3971" w:type="dxa"/>
            <w:vAlign w:val="center"/>
          </w:tcPr>
          <w:p w14:paraId="369C69E2" w14:textId="77777777" w:rsidR="00D63D4B" w:rsidRDefault="00D63D4B" w:rsidP="00D63D4B">
            <w:r>
              <w:t>Osobní počítač</w:t>
            </w:r>
          </w:p>
          <w:p w14:paraId="2996E52F" w14:textId="77777777" w:rsidR="00D63D4B" w:rsidRPr="007D1C6A" w:rsidRDefault="00D63D4B" w:rsidP="00D63D4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i5-4460 3,2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1CE30D00" w14:textId="2E386AD8" w:rsidR="00D63D4B" w:rsidRDefault="00D63D4B" w:rsidP="00D63D4B">
            <w:r w:rsidRPr="0000347B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79" w:type="dxa"/>
            <w:vAlign w:val="center"/>
          </w:tcPr>
          <w:p w14:paraId="0B112B66" w14:textId="194734E5" w:rsidR="00D63D4B" w:rsidRPr="0000347B" w:rsidRDefault="00D63D4B" w:rsidP="00D63D4B">
            <w:r w:rsidRPr="006F6877">
              <w:t>500,-</w:t>
            </w:r>
          </w:p>
        </w:tc>
      </w:tr>
      <w:tr w:rsidR="00D63D4B" w14:paraId="23BAF9B8" w14:textId="2CBAA99E" w:rsidTr="00D63D4B">
        <w:trPr>
          <w:trHeight w:val="397"/>
        </w:trPr>
        <w:tc>
          <w:tcPr>
            <w:tcW w:w="911" w:type="dxa"/>
            <w:vAlign w:val="center"/>
          </w:tcPr>
          <w:p w14:paraId="54294A9C" w14:textId="77777777" w:rsidR="00D63D4B" w:rsidRDefault="00D63D4B" w:rsidP="00D63D4B">
            <w:r>
              <w:rPr>
                <w:rFonts w:ascii="Calibri" w:hAnsi="Calibri" w:cs="Calibri"/>
                <w:color w:val="000000"/>
              </w:rPr>
              <w:t>6388</w:t>
            </w:r>
          </w:p>
        </w:tc>
        <w:tc>
          <w:tcPr>
            <w:tcW w:w="3971" w:type="dxa"/>
            <w:vAlign w:val="center"/>
          </w:tcPr>
          <w:p w14:paraId="4F20310A" w14:textId="77777777" w:rsidR="00D63D4B" w:rsidRDefault="00D63D4B" w:rsidP="00D63D4B">
            <w:r>
              <w:t>Osobní počítač</w:t>
            </w:r>
          </w:p>
          <w:p w14:paraId="21063BD4" w14:textId="77777777" w:rsidR="00D63D4B" w:rsidRPr="007D1C6A" w:rsidRDefault="00D63D4B" w:rsidP="00D63D4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i5-4460 3,2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0731FCC6" w14:textId="66A10718" w:rsidR="00D63D4B" w:rsidRDefault="00D63D4B" w:rsidP="00D63D4B">
            <w:r w:rsidRPr="0000347B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79" w:type="dxa"/>
            <w:vAlign w:val="center"/>
          </w:tcPr>
          <w:p w14:paraId="1009E9C5" w14:textId="5BC5025E" w:rsidR="00D63D4B" w:rsidRPr="0000347B" w:rsidRDefault="00D63D4B" w:rsidP="00D63D4B">
            <w:r w:rsidRPr="006F6877">
              <w:t>500,-</w:t>
            </w:r>
          </w:p>
        </w:tc>
      </w:tr>
      <w:tr w:rsidR="00D63D4B" w14:paraId="23442F91" w14:textId="6759D619" w:rsidTr="00D63D4B">
        <w:trPr>
          <w:trHeight w:val="397"/>
        </w:trPr>
        <w:tc>
          <w:tcPr>
            <w:tcW w:w="911" w:type="dxa"/>
            <w:vAlign w:val="center"/>
          </w:tcPr>
          <w:p w14:paraId="570ACDC0" w14:textId="77777777" w:rsidR="00D63D4B" w:rsidRDefault="00D63D4B" w:rsidP="00D63D4B">
            <w:r>
              <w:rPr>
                <w:rFonts w:ascii="Calibri" w:hAnsi="Calibri" w:cs="Calibri"/>
                <w:color w:val="000000"/>
              </w:rPr>
              <w:t>6392</w:t>
            </w:r>
          </w:p>
        </w:tc>
        <w:tc>
          <w:tcPr>
            <w:tcW w:w="3971" w:type="dxa"/>
            <w:vAlign w:val="center"/>
          </w:tcPr>
          <w:p w14:paraId="54842AA5" w14:textId="77777777" w:rsidR="00D63D4B" w:rsidRDefault="00D63D4B" w:rsidP="00D63D4B">
            <w:r>
              <w:t>Osobní počítač</w:t>
            </w:r>
          </w:p>
          <w:p w14:paraId="6D64EB5B" w14:textId="77777777" w:rsidR="00D63D4B" w:rsidRPr="007D1C6A" w:rsidRDefault="00D63D4B" w:rsidP="00D63D4B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i5-4460 3,2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53A60615" w14:textId="6CCBD8A1" w:rsidR="00D63D4B" w:rsidRDefault="00D63D4B" w:rsidP="00D63D4B">
            <w:r w:rsidRPr="0000347B">
              <w:t>bez HDD, zastaralé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79" w:type="dxa"/>
            <w:vAlign w:val="center"/>
          </w:tcPr>
          <w:p w14:paraId="7C776B60" w14:textId="2FF8C470" w:rsidR="00D63D4B" w:rsidRPr="0000347B" w:rsidRDefault="00D63D4B" w:rsidP="00D63D4B">
            <w:r w:rsidRPr="006F6877">
              <w:t>500,-</w:t>
            </w:r>
          </w:p>
        </w:tc>
      </w:tr>
      <w:tr w:rsidR="00C1253F" w14:paraId="5F9D7E7A" w14:textId="0C5F2A1B" w:rsidTr="00D63D4B">
        <w:trPr>
          <w:trHeight w:val="397"/>
        </w:trPr>
        <w:tc>
          <w:tcPr>
            <w:tcW w:w="911" w:type="dxa"/>
            <w:vAlign w:val="center"/>
          </w:tcPr>
          <w:p w14:paraId="09E1A2A6" w14:textId="77777777" w:rsidR="00C1253F" w:rsidRDefault="00C1253F" w:rsidP="00736705">
            <w:r>
              <w:rPr>
                <w:rFonts w:ascii="Calibri" w:hAnsi="Calibri" w:cs="Calibri"/>
                <w:color w:val="000000"/>
              </w:rPr>
              <w:t>6393</w:t>
            </w:r>
          </w:p>
        </w:tc>
        <w:tc>
          <w:tcPr>
            <w:tcW w:w="3971" w:type="dxa"/>
            <w:vAlign w:val="center"/>
          </w:tcPr>
          <w:p w14:paraId="30296D08" w14:textId="77777777" w:rsidR="00C1253F" w:rsidRDefault="00C1253F" w:rsidP="00736705">
            <w:r>
              <w:t>Osobní počítač</w:t>
            </w:r>
          </w:p>
          <w:p w14:paraId="4048A49F" w14:textId="77777777" w:rsidR="00C1253F" w:rsidRPr="007D1C6A" w:rsidRDefault="00C1253F" w:rsidP="00736705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i5-4460 3,2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3DE04400" w14:textId="6A79C883" w:rsidR="00C1253F" w:rsidRDefault="00C1253F" w:rsidP="00736705">
            <w:r w:rsidRPr="0000347B">
              <w:t>bez HDD, zastaralé</w:t>
            </w:r>
            <w:r w:rsidR="00061D2C">
              <w:t xml:space="preserve">, </w:t>
            </w:r>
            <w:proofErr w:type="spellStart"/>
            <w:r w:rsidR="00061D2C">
              <w:t>r.v</w:t>
            </w:r>
            <w:proofErr w:type="spellEnd"/>
            <w:r w:rsidR="00061D2C">
              <w:t>. 2015</w:t>
            </w:r>
          </w:p>
        </w:tc>
        <w:tc>
          <w:tcPr>
            <w:tcW w:w="2079" w:type="dxa"/>
            <w:vAlign w:val="center"/>
          </w:tcPr>
          <w:p w14:paraId="39DEF466" w14:textId="4216CEAB" w:rsidR="00C1253F" w:rsidRPr="0000347B" w:rsidRDefault="00D63D4B" w:rsidP="00736705">
            <w:r>
              <w:t>500,-</w:t>
            </w:r>
          </w:p>
        </w:tc>
      </w:tr>
      <w:tr w:rsidR="00C1253F" w14:paraId="1BA3751A" w14:textId="3952B570" w:rsidTr="00D63D4B">
        <w:trPr>
          <w:trHeight w:val="397"/>
        </w:trPr>
        <w:tc>
          <w:tcPr>
            <w:tcW w:w="911" w:type="dxa"/>
            <w:vAlign w:val="center"/>
          </w:tcPr>
          <w:p w14:paraId="3809FD4A" w14:textId="77777777" w:rsidR="00C1253F" w:rsidRDefault="00C1253F" w:rsidP="00736705">
            <w:r>
              <w:rPr>
                <w:rFonts w:ascii="Calibri" w:hAnsi="Calibri" w:cs="Calibri"/>
                <w:color w:val="000000"/>
              </w:rPr>
              <w:t>6396</w:t>
            </w:r>
          </w:p>
        </w:tc>
        <w:tc>
          <w:tcPr>
            <w:tcW w:w="3971" w:type="dxa"/>
            <w:vAlign w:val="center"/>
          </w:tcPr>
          <w:p w14:paraId="7246DA18" w14:textId="77777777" w:rsidR="00C1253F" w:rsidRDefault="00C1253F" w:rsidP="00736705">
            <w:r>
              <w:t>Osobní počítač</w:t>
            </w:r>
          </w:p>
          <w:p w14:paraId="2329BF3C" w14:textId="77777777" w:rsidR="00C1253F" w:rsidRPr="007D1C6A" w:rsidRDefault="00C1253F" w:rsidP="00736705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i5-4460 3,2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139A25A9" w14:textId="5A245604" w:rsidR="00C1253F" w:rsidRDefault="00C1253F" w:rsidP="00736705">
            <w:r w:rsidRPr="0000347B">
              <w:t>bez HDD, zastaralé</w:t>
            </w:r>
            <w:r w:rsidR="00061D2C">
              <w:t xml:space="preserve">, </w:t>
            </w:r>
            <w:proofErr w:type="spellStart"/>
            <w:r w:rsidR="00061D2C">
              <w:t>r.v</w:t>
            </w:r>
            <w:proofErr w:type="spellEnd"/>
            <w:r w:rsidR="00061D2C">
              <w:t>. 2015</w:t>
            </w:r>
          </w:p>
        </w:tc>
        <w:tc>
          <w:tcPr>
            <w:tcW w:w="2079" w:type="dxa"/>
            <w:vAlign w:val="center"/>
          </w:tcPr>
          <w:p w14:paraId="35074EFF" w14:textId="67DD5CEC" w:rsidR="00C1253F" w:rsidRPr="0000347B" w:rsidRDefault="00D63D4B" w:rsidP="00736705">
            <w:r>
              <w:t>500,-</w:t>
            </w:r>
          </w:p>
        </w:tc>
      </w:tr>
      <w:tr w:rsidR="00C1253F" w14:paraId="218406EB" w14:textId="746E6726" w:rsidTr="00D63D4B">
        <w:trPr>
          <w:trHeight w:val="397"/>
        </w:trPr>
        <w:tc>
          <w:tcPr>
            <w:tcW w:w="911" w:type="dxa"/>
            <w:vAlign w:val="center"/>
          </w:tcPr>
          <w:p w14:paraId="68D01C77" w14:textId="77777777" w:rsidR="00C1253F" w:rsidRDefault="00C1253F" w:rsidP="00736705">
            <w:r>
              <w:rPr>
                <w:rFonts w:ascii="Calibri" w:hAnsi="Calibri" w:cs="Calibri"/>
                <w:color w:val="000000"/>
              </w:rPr>
              <w:t>6402</w:t>
            </w:r>
          </w:p>
        </w:tc>
        <w:tc>
          <w:tcPr>
            <w:tcW w:w="3971" w:type="dxa"/>
            <w:vAlign w:val="center"/>
          </w:tcPr>
          <w:p w14:paraId="12E10003" w14:textId="77777777" w:rsidR="00C1253F" w:rsidRDefault="00C1253F" w:rsidP="00736705">
            <w:r>
              <w:t>Osobní počítač</w:t>
            </w:r>
          </w:p>
          <w:p w14:paraId="5CCA3374" w14:textId="77777777" w:rsidR="00C1253F" w:rsidRPr="007D1C6A" w:rsidRDefault="00C1253F" w:rsidP="00736705">
            <w:r w:rsidRPr="007F1B2B">
              <w:t xml:space="preserve">Intel </w:t>
            </w:r>
            <w:proofErr w:type="spellStart"/>
            <w:r w:rsidRPr="007F1B2B">
              <w:t>Core</w:t>
            </w:r>
            <w:proofErr w:type="spellEnd"/>
            <w:r w:rsidRPr="007F1B2B">
              <w:t xml:space="preserve"> i5-4460 3,2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5424C41A" w14:textId="1A358D71" w:rsidR="00C1253F" w:rsidRDefault="00C1253F" w:rsidP="00736705">
            <w:r w:rsidRPr="0000347B">
              <w:t>bez HDD, zastaralé</w:t>
            </w:r>
            <w:r w:rsidR="00061D2C">
              <w:t xml:space="preserve">, </w:t>
            </w:r>
            <w:proofErr w:type="spellStart"/>
            <w:r w:rsidR="00061D2C">
              <w:t>r.v</w:t>
            </w:r>
            <w:proofErr w:type="spellEnd"/>
            <w:r w:rsidR="00061D2C">
              <w:t>. 2015</w:t>
            </w:r>
          </w:p>
        </w:tc>
        <w:tc>
          <w:tcPr>
            <w:tcW w:w="2079" w:type="dxa"/>
            <w:vAlign w:val="center"/>
          </w:tcPr>
          <w:p w14:paraId="4A7806D4" w14:textId="111ABED7" w:rsidR="00C1253F" w:rsidRPr="0000347B" w:rsidRDefault="00D63D4B" w:rsidP="00736705">
            <w:r>
              <w:t>500,-</w:t>
            </w:r>
          </w:p>
        </w:tc>
      </w:tr>
      <w:tr w:rsidR="00C1253F" w14:paraId="48744513" w14:textId="79AACDC0" w:rsidTr="00D63D4B">
        <w:trPr>
          <w:trHeight w:val="397"/>
        </w:trPr>
        <w:tc>
          <w:tcPr>
            <w:tcW w:w="911" w:type="dxa"/>
            <w:vAlign w:val="center"/>
          </w:tcPr>
          <w:p w14:paraId="610A274E" w14:textId="77777777" w:rsidR="00C1253F" w:rsidRDefault="00C1253F" w:rsidP="00736705">
            <w:r>
              <w:rPr>
                <w:rFonts w:ascii="Calibri" w:hAnsi="Calibri" w:cs="Calibri"/>
                <w:color w:val="000000"/>
              </w:rPr>
              <w:t>6861</w:t>
            </w:r>
          </w:p>
        </w:tc>
        <w:tc>
          <w:tcPr>
            <w:tcW w:w="3971" w:type="dxa"/>
            <w:vAlign w:val="center"/>
          </w:tcPr>
          <w:p w14:paraId="5D92D58B" w14:textId="77777777" w:rsidR="00C1253F" w:rsidRDefault="00C1253F" w:rsidP="00736705">
            <w:r>
              <w:t>Osobní počítač</w:t>
            </w:r>
          </w:p>
          <w:p w14:paraId="65171926" w14:textId="77777777" w:rsidR="00C1253F" w:rsidRPr="007D1C6A" w:rsidRDefault="00C1253F" w:rsidP="00736705">
            <w:r>
              <w:rPr>
                <w:rFonts w:ascii="Calibri" w:hAnsi="Calibri" w:cs="Calibri"/>
                <w:color w:val="000000"/>
              </w:rPr>
              <w:t xml:space="preserve">Intel </w:t>
            </w: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i5-7400 3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422CB6F9" w14:textId="4DE054DC" w:rsidR="00C1253F" w:rsidRDefault="00C1253F" w:rsidP="00736705">
            <w:r w:rsidRPr="00892D04">
              <w:t>bez HDD, zastaralé</w:t>
            </w:r>
            <w:r w:rsidR="00061D2C">
              <w:t xml:space="preserve">, </w:t>
            </w:r>
            <w:proofErr w:type="spellStart"/>
            <w:r w:rsidR="00061D2C">
              <w:t>r.v</w:t>
            </w:r>
            <w:proofErr w:type="spellEnd"/>
            <w:r w:rsidR="00061D2C">
              <w:t>. 2017</w:t>
            </w:r>
          </w:p>
        </w:tc>
        <w:tc>
          <w:tcPr>
            <w:tcW w:w="2079" w:type="dxa"/>
            <w:vAlign w:val="center"/>
          </w:tcPr>
          <w:p w14:paraId="28A43DAE" w14:textId="79BA94B3" w:rsidR="00C1253F" w:rsidRPr="00892D04" w:rsidRDefault="00D63D4B" w:rsidP="00736705">
            <w:r>
              <w:t>600,-</w:t>
            </w:r>
          </w:p>
        </w:tc>
      </w:tr>
      <w:tr w:rsidR="00C1253F" w14:paraId="1C985643" w14:textId="3FDF0AA9" w:rsidTr="00D63D4B">
        <w:trPr>
          <w:trHeight w:val="397"/>
        </w:trPr>
        <w:tc>
          <w:tcPr>
            <w:tcW w:w="911" w:type="dxa"/>
            <w:vAlign w:val="center"/>
          </w:tcPr>
          <w:p w14:paraId="2F8AC2D8" w14:textId="77777777" w:rsidR="00C1253F" w:rsidRDefault="00C1253F" w:rsidP="00736705">
            <w:r>
              <w:rPr>
                <w:rFonts w:ascii="Calibri" w:hAnsi="Calibri" w:cs="Calibri"/>
                <w:color w:val="000000"/>
              </w:rPr>
              <w:t>6887</w:t>
            </w:r>
          </w:p>
        </w:tc>
        <w:tc>
          <w:tcPr>
            <w:tcW w:w="3971" w:type="dxa"/>
            <w:vAlign w:val="center"/>
          </w:tcPr>
          <w:p w14:paraId="7961A33E" w14:textId="77777777" w:rsidR="00C1253F" w:rsidRDefault="00C1253F" w:rsidP="00736705">
            <w:r>
              <w:t>Osobní počítač</w:t>
            </w:r>
          </w:p>
          <w:p w14:paraId="31C08C5E" w14:textId="77777777" w:rsidR="00C1253F" w:rsidRPr="007D1C6A" w:rsidRDefault="00C1253F" w:rsidP="00736705">
            <w:r>
              <w:rPr>
                <w:rFonts w:ascii="Calibri" w:hAnsi="Calibri" w:cs="Calibri"/>
                <w:color w:val="000000"/>
              </w:rPr>
              <w:t xml:space="preserve">Intel </w:t>
            </w: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i5-7400 3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42D5BBF4" w14:textId="6145D738" w:rsidR="00C1253F" w:rsidRDefault="00C1253F" w:rsidP="00736705">
            <w:r w:rsidRPr="00892D04">
              <w:t>bez HDD, zastaralé</w:t>
            </w:r>
            <w:r w:rsidR="00061D2C">
              <w:t xml:space="preserve">, </w:t>
            </w:r>
            <w:proofErr w:type="spellStart"/>
            <w:r w:rsidR="00061D2C">
              <w:t>r.v</w:t>
            </w:r>
            <w:proofErr w:type="spellEnd"/>
            <w:r w:rsidR="00061D2C">
              <w:t>. 2017</w:t>
            </w:r>
          </w:p>
        </w:tc>
        <w:tc>
          <w:tcPr>
            <w:tcW w:w="2079" w:type="dxa"/>
            <w:vAlign w:val="center"/>
          </w:tcPr>
          <w:p w14:paraId="6AA8D60D" w14:textId="36E8B56B" w:rsidR="00C1253F" w:rsidRPr="00892D04" w:rsidRDefault="00D63D4B" w:rsidP="00736705">
            <w:r>
              <w:t>600,-</w:t>
            </w:r>
          </w:p>
        </w:tc>
      </w:tr>
      <w:tr w:rsidR="00C1253F" w14:paraId="1B89E2E7" w14:textId="6A2896B3" w:rsidTr="00D63D4B">
        <w:trPr>
          <w:trHeight w:val="397"/>
        </w:trPr>
        <w:tc>
          <w:tcPr>
            <w:tcW w:w="911" w:type="dxa"/>
            <w:vAlign w:val="center"/>
          </w:tcPr>
          <w:p w14:paraId="1B31FAEB" w14:textId="77777777" w:rsidR="00C1253F" w:rsidRDefault="00C1253F" w:rsidP="00736705">
            <w:r>
              <w:rPr>
                <w:rFonts w:ascii="Calibri" w:hAnsi="Calibri" w:cs="Calibri"/>
                <w:color w:val="000000"/>
              </w:rPr>
              <w:t>6894</w:t>
            </w:r>
          </w:p>
        </w:tc>
        <w:tc>
          <w:tcPr>
            <w:tcW w:w="3971" w:type="dxa"/>
            <w:vAlign w:val="center"/>
          </w:tcPr>
          <w:p w14:paraId="6773D426" w14:textId="77777777" w:rsidR="00C1253F" w:rsidRDefault="00C1253F" w:rsidP="00736705">
            <w:r>
              <w:t>Osobní počítač</w:t>
            </w:r>
          </w:p>
          <w:p w14:paraId="619E9A48" w14:textId="77777777" w:rsidR="00C1253F" w:rsidRPr="007D1C6A" w:rsidRDefault="00C1253F" w:rsidP="00736705">
            <w:r>
              <w:rPr>
                <w:rFonts w:ascii="Calibri" w:hAnsi="Calibri" w:cs="Calibri"/>
                <w:color w:val="000000"/>
              </w:rPr>
              <w:t xml:space="preserve">Intel </w:t>
            </w: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i5-7400 3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1C91AC40" w14:textId="0ABF330E" w:rsidR="00C1253F" w:rsidRDefault="00C1253F" w:rsidP="00736705">
            <w:r w:rsidRPr="00892D04">
              <w:t>bez HDD, zastaralé</w:t>
            </w:r>
            <w:r w:rsidR="00061D2C">
              <w:t xml:space="preserve">, </w:t>
            </w:r>
            <w:proofErr w:type="spellStart"/>
            <w:r w:rsidR="00061D2C">
              <w:t>r.v</w:t>
            </w:r>
            <w:proofErr w:type="spellEnd"/>
            <w:r w:rsidR="00061D2C">
              <w:t>. 2017</w:t>
            </w:r>
          </w:p>
        </w:tc>
        <w:tc>
          <w:tcPr>
            <w:tcW w:w="2079" w:type="dxa"/>
            <w:vAlign w:val="center"/>
          </w:tcPr>
          <w:p w14:paraId="322A3309" w14:textId="14B217DC" w:rsidR="00C1253F" w:rsidRPr="00892D04" w:rsidRDefault="00D63D4B" w:rsidP="00736705">
            <w:r>
              <w:t>600,-</w:t>
            </w:r>
          </w:p>
        </w:tc>
      </w:tr>
      <w:tr w:rsidR="00C1253F" w14:paraId="41C8C410" w14:textId="17F4AA3A" w:rsidTr="00D63D4B">
        <w:trPr>
          <w:trHeight w:val="397"/>
        </w:trPr>
        <w:tc>
          <w:tcPr>
            <w:tcW w:w="6983" w:type="dxa"/>
            <w:gridSpan w:val="3"/>
            <w:vAlign w:val="center"/>
          </w:tcPr>
          <w:p w14:paraId="43AC3DB9" w14:textId="77777777" w:rsidR="00C1253F" w:rsidRDefault="00C1253F" w:rsidP="009F5636"/>
        </w:tc>
        <w:tc>
          <w:tcPr>
            <w:tcW w:w="2079" w:type="dxa"/>
            <w:vAlign w:val="center"/>
          </w:tcPr>
          <w:p w14:paraId="20333143" w14:textId="77777777" w:rsidR="00C1253F" w:rsidRDefault="00C1253F" w:rsidP="009F5636"/>
        </w:tc>
      </w:tr>
      <w:tr w:rsidR="00C1253F" w14:paraId="02FC952B" w14:textId="66F5A809" w:rsidTr="00D63D4B">
        <w:trPr>
          <w:trHeight w:val="397"/>
        </w:trPr>
        <w:tc>
          <w:tcPr>
            <w:tcW w:w="6983" w:type="dxa"/>
            <w:gridSpan w:val="3"/>
            <w:vAlign w:val="center"/>
          </w:tcPr>
          <w:p w14:paraId="651F75F1" w14:textId="465AF688" w:rsidR="00C1253F" w:rsidRDefault="00C1253F" w:rsidP="009F5636">
            <w:r>
              <w:t>Notebooky:</w:t>
            </w:r>
          </w:p>
        </w:tc>
        <w:tc>
          <w:tcPr>
            <w:tcW w:w="2079" w:type="dxa"/>
            <w:vAlign w:val="center"/>
          </w:tcPr>
          <w:p w14:paraId="793C5328" w14:textId="77777777" w:rsidR="00C1253F" w:rsidRDefault="00C1253F" w:rsidP="009F5636"/>
        </w:tc>
      </w:tr>
      <w:tr w:rsidR="00C1253F" w14:paraId="30E6D197" w14:textId="1A4F2955" w:rsidTr="00D63D4B">
        <w:trPr>
          <w:trHeight w:val="397"/>
        </w:trPr>
        <w:tc>
          <w:tcPr>
            <w:tcW w:w="911" w:type="dxa"/>
            <w:vAlign w:val="center"/>
          </w:tcPr>
          <w:p w14:paraId="160C1BBA" w14:textId="0792BCEE" w:rsidR="00C1253F" w:rsidRPr="00BE2BCA" w:rsidRDefault="00C1253F" w:rsidP="00E80A43">
            <w:r w:rsidRPr="00D83EC7">
              <w:t>6304</w:t>
            </w:r>
          </w:p>
        </w:tc>
        <w:tc>
          <w:tcPr>
            <w:tcW w:w="3971" w:type="dxa"/>
            <w:vAlign w:val="center"/>
          </w:tcPr>
          <w:p w14:paraId="50977D3B" w14:textId="1A253C15" w:rsidR="00C1253F" w:rsidRDefault="00C1253F" w:rsidP="00E80A43">
            <w:r>
              <w:t xml:space="preserve">Notebook Lenovo ThinkPad E550 </w:t>
            </w:r>
          </w:p>
          <w:p w14:paraId="69907C92" w14:textId="29144227" w:rsidR="00C1253F" w:rsidRPr="00E80A43" w:rsidRDefault="00C1253F" w:rsidP="00E80A43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Intel </w:t>
            </w: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i5-5200U 2,2 GHz</w:t>
            </w:r>
            <w:r>
              <w:t>, 8 GB RAM</w:t>
            </w:r>
          </w:p>
        </w:tc>
        <w:tc>
          <w:tcPr>
            <w:tcW w:w="2101" w:type="dxa"/>
            <w:vAlign w:val="center"/>
          </w:tcPr>
          <w:p w14:paraId="6707CA3F" w14:textId="1C492A14" w:rsidR="00C1253F" w:rsidRDefault="00C1253F" w:rsidP="00E80A43">
            <w:r>
              <w:t>bez HDD, zastaralé</w:t>
            </w:r>
            <w:r w:rsidR="00061D2C">
              <w:t xml:space="preserve">, </w:t>
            </w:r>
            <w:proofErr w:type="spellStart"/>
            <w:r w:rsidR="00061D2C">
              <w:t>r.v</w:t>
            </w:r>
            <w:proofErr w:type="spellEnd"/>
            <w:r w:rsidR="00061D2C">
              <w:t>. 2015</w:t>
            </w:r>
          </w:p>
        </w:tc>
        <w:tc>
          <w:tcPr>
            <w:tcW w:w="2079" w:type="dxa"/>
            <w:vAlign w:val="center"/>
          </w:tcPr>
          <w:p w14:paraId="69F168D5" w14:textId="732545C9" w:rsidR="00C1253F" w:rsidRDefault="00267E06" w:rsidP="00E80A43">
            <w:r>
              <w:t>500,-</w:t>
            </w:r>
          </w:p>
        </w:tc>
      </w:tr>
      <w:tr w:rsidR="00C1253F" w14:paraId="4F6C7145" w14:textId="6D4FB41A" w:rsidTr="00D63D4B">
        <w:trPr>
          <w:trHeight w:val="397"/>
        </w:trPr>
        <w:tc>
          <w:tcPr>
            <w:tcW w:w="6983" w:type="dxa"/>
            <w:gridSpan w:val="3"/>
            <w:vAlign w:val="center"/>
          </w:tcPr>
          <w:p w14:paraId="2FEDC35C" w14:textId="77777777" w:rsidR="00C1253F" w:rsidRDefault="00C1253F" w:rsidP="00E80A43"/>
        </w:tc>
        <w:tc>
          <w:tcPr>
            <w:tcW w:w="2079" w:type="dxa"/>
            <w:vAlign w:val="center"/>
          </w:tcPr>
          <w:p w14:paraId="25BD4BE6" w14:textId="77777777" w:rsidR="00C1253F" w:rsidRDefault="00C1253F" w:rsidP="00E80A43"/>
        </w:tc>
      </w:tr>
      <w:tr w:rsidR="00C1253F" w14:paraId="06DFBA4E" w14:textId="6A15732B" w:rsidTr="00D63D4B">
        <w:trPr>
          <w:trHeight w:val="397"/>
        </w:trPr>
        <w:tc>
          <w:tcPr>
            <w:tcW w:w="6983" w:type="dxa"/>
            <w:gridSpan w:val="3"/>
            <w:vAlign w:val="center"/>
          </w:tcPr>
          <w:p w14:paraId="47D664A4" w14:textId="52D3BE95" w:rsidR="00C1253F" w:rsidRDefault="00C1253F" w:rsidP="00E80A43">
            <w:r>
              <w:t>Monitory:</w:t>
            </w:r>
          </w:p>
        </w:tc>
        <w:tc>
          <w:tcPr>
            <w:tcW w:w="2079" w:type="dxa"/>
            <w:vAlign w:val="center"/>
          </w:tcPr>
          <w:p w14:paraId="53F036CD" w14:textId="77777777" w:rsidR="00C1253F" w:rsidRDefault="00C1253F" w:rsidP="00E80A43"/>
        </w:tc>
      </w:tr>
      <w:tr w:rsidR="00C1253F" w14:paraId="09424E03" w14:textId="41732BD1" w:rsidTr="00D63D4B">
        <w:trPr>
          <w:trHeight w:val="397"/>
        </w:trPr>
        <w:tc>
          <w:tcPr>
            <w:tcW w:w="911" w:type="dxa"/>
            <w:vAlign w:val="center"/>
          </w:tcPr>
          <w:p w14:paraId="7BE4BA0C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4379</w:t>
            </w:r>
          </w:p>
        </w:tc>
        <w:tc>
          <w:tcPr>
            <w:tcW w:w="3971" w:type="dxa"/>
            <w:vAlign w:val="center"/>
          </w:tcPr>
          <w:p w14:paraId="10C2538D" w14:textId="77777777" w:rsidR="00C1253F" w:rsidRDefault="00C1253F" w:rsidP="00977DF1">
            <w:proofErr w:type="spellStart"/>
            <w:r>
              <w:rPr>
                <w:rFonts w:ascii="Calibri" w:hAnsi="Calibri" w:cs="Calibri"/>
                <w:color w:val="000000"/>
              </w:rPr>
              <w:t>iiyama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ProLite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E2407HDSV</w:t>
            </w:r>
          </w:p>
        </w:tc>
        <w:tc>
          <w:tcPr>
            <w:tcW w:w="2101" w:type="dxa"/>
            <w:vAlign w:val="center"/>
          </w:tcPr>
          <w:p w14:paraId="0A0BFF00" w14:textId="52E7C549" w:rsidR="00C1253F" w:rsidRDefault="00061D2C" w:rsidP="00977DF1">
            <w:r>
              <w:t>z</w:t>
            </w:r>
            <w:r w:rsidR="00C1253F">
              <w:t>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2009</w:t>
            </w:r>
          </w:p>
        </w:tc>
        <w:tc>
          <w:tcPr>
            <w:tcW w:w="2079" w:type="dxa"/>
            <w:vAlign w:val="center"/>
          </w:tcPr>
          <w:p w14:paraId="7A64C67E" w14:textId="7FEFE463" w:rsidR="00C1253F" w:rsidRDefault="00D63D4B" w:rsidP="00977DF1">
            <w:r>
              <w:t xml:space="preserve">300,- </w:t>
            </w:r>
          </w:p>
        </w:tc>
      </w:tr>
      <w:tr w:rsidR="00C1253F" w14:paraId="6F88ED9A" w14:textId="071FBA40" w:rsidTr="00D63D4B">
        <w:trPr>
          <w:trHeight w:val="397"/>
        </w:trPr>
        <w:tc>
          <w:tcPr>
            <w:tcW w:w="911" w:type="dxa"/>
            <w:vAlign w:val="center"/>
          </w:tcPr>
          <w:p w14:paraId="4FB7869B" w14:textId="77777777" w:rsidR="00C1253F" w:rsidRDefault="00C1253F" w:rsidP="00977DF1">
            <w:r>
              <w:t>4389</w:t>
            </w:r>
          </w:p>
        </w:tc>
        <w:tc>
          <w:tcPr>
            <w:tcW w:w="3971" w:type="dxa"/>
            <w:vAlign w:val="center"/>
          </w:tcPr>
          <w:p w14:paraId="4EB3C704" w14:textId="77777777" w:rsidR="00C1253F" w:rsidRDefault="00C1253F" w:rsidP="00977DF1">
            <w:r>
              <w:t>LCD HP 1940 T</w:t>
            </w:r>
          </w:p>
        </w:tc>
        <w:tc>
          <w:tcPr>
            <w:tcW w:w="2101" w:type="dxa"/>
            <w:vAlign w:val="center"/>
          </w:tcPr>
          <w:p w14:paraId="61E6D512" w14:textId="1E281831" w:rsidR="00C1253F" w:rsidRDefault="00061D2C" w:rsidP="00977DF1">
            <w:r>
              <w:t>z</w:t>
            </w:r>
            <w:r w:rsidR="00C1253F">
              <w:t>astaralé</w:t>
            </w:r>
            <w:r>
              <w:t xml:space="preserve">, </w:t>
            </w:r>
            <w:proofErr w:type="spellStart"/>
            <w:r>
              <w:t>r.v</w:t>
            </w:r>
            <w:proofErr w:type="spellEnd"/>
            <w:r>
              <w:t>. 2007</w:t>
            </w:r>
          </w:p>
        </w:tc>
        <w:tc>
          <w:tcPr>
            <w:tcW w:w="2079" w:type="dxa"/>
            <w:vAlign w:val="center"/>
          </w:tcPr>
          <w:p w14:paraId="6738E112" w14:textId="3517FE76" w:rsidR="00C1253F" w:rsidRDefault="00D63D4B" w:rsidP="00977DF1">
            <w:r>
              <w:t>250,-</w:t>
            </w:r>
          </w:p>
        </w:tc>
      </w:tr>
      <w:tr w:rsidR="00C1253F" w14:paraId="3D6BF1C2" w14:textId="0C1F55BF" w:rsidTr="00D63D4B">
        <w:trPr>
          <w:trHeight w:val="397"/>
        </w:trPr>
        <w:tc>
          <w:tcPr>
            <w:tcW w:w="911" w:type="dxa"/>
            <w:vAlign w:val="center"/>
          </w:tcPr>
          <w:p w14:paraId="73101385" w14:textId="77777777" w:rsidR="00C1253F" w:rsidRDefault="00C1253F" w:rsidP="00977DF1">
            <w:r>
              <w:t>4390</w:t>
            </w:r>
          </w:p>
        </w:tc>
        <w:tc>
          <w:tcPr>
            <w:tcW w:w="3971" w:type="dxa"/>
            <w:vAlign w:val="center"/>
          </w:tcPr>
          <w:p w14:paraId="4AC9C8C8" w14:textId="77777777" w:rsidR="00C1253F" w:rsidRDefault="00C1253F" w:rsidP="00977DF1">
            <w:r>
              <w:t>LCD HP 1940 T</w:t>
            </w:r>
          </w:p>
        </w:tc>
        <w:tc>
          <w:tcPr>
            <w:tcW w:w="2101" w:type="dxa"/>
            <w:vAlign w:val="center"/>
          </w:tcPr>
          <w:p w14:paraId="3A28770D" w14:textId="6F264FAF" w:rsidR="00C1253F" w:rsidRDefault="00061D2C" w:rsidP="00977DF1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2007</w:t>
            </w:r>
          </w:p>
        </w:tc>
        <w:tc>
          <w:tcPr>
            <w:tcW w:w="2079" w:type="dxa"/>
            <w:vAlign w:val="center"/>
          </w:tcPr>
          <w:p w14:paraId="29292A93" w14:textId="35390178" w:rsidR="00C1253F" w:rsidRDefault="00D63D4B" w:rsidP="00977DF1">
            <w:r>
              <w:t>250,-</w:t>
            </w:r>
          </w:p>
        </w:tc>
      </w:tr>
      <w:tr w:rsidR="00C1253F" w14:paraId="6DC25AB2" w14:textId="2B5306FF" w:rsidTr="00D63D4B">
        <w:trPr>
          <w:trHeight w:val="397"/>
        </w:trPr>
        <w:tc>
          <w:tcPr>
            <w:tcW w:w="911" w:type="dxa"/>
            <w:vAlign w:val="center"/>
          </w:tcPr>
          <w:p w14:paraId="7126769E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5672</w:t>
            </w:r>
          </w:p>
        </w:tc>
        <w:tc>
          <w:tcPr>
            <w:tcW w:w="3971" w:type="dxa"/>
            <w:vAlign w:val="center"/>
          </w:tcPr>
          <w:p w14:paraId="6BA16EC0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BENQ GL2450</w:t>
            </w:r>
          </w:p>
        </w:tc>
        <w:tc>
          <w:tcPr>
            <w:tcW w:w="2101" w:type="dxa"/>
            <w:vAlign w:val="center"/>
          </w:tcPr>
          <w:p w14:paraId="2B22B68F" w14:textId="56457FDC" w:rsidR="00C1253F" w:rsidRDefault="00061D2C" w:rsidP="00977DF1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2012</w:t>
            </w:r>
          </w:p>
        </w:tc>
        <w:tc>
          <w:tcPr>
            <w:tcW w:w="2079" w:type="dxa"/>
            <w:vAlign w:val="center"/>
          </w:tcPr>
          <w:p w14:paraId="2B4023F4" w14:textId="6A326778" w:rsidR="00C1253F" w:rsidRDefault="00D63D4B" w:rsidP="00977DF1">
            <w:r>
              <w:t>400,-</w:t>
            </w:r>
          </w:p>
        </w:tc>
      </w:tr>
      <w:tr w:rsidR="00C1253F" w14:paraId="08CDFFC9" w14:textId="56B00DC6" w:rsidTr="00D63D4B">
        <w:trPr>
          <w:trHeight w:val="397"/>
        </w:trPr>
        <w:tc>
          <w:tcPr>
            <w:tcW w:w="911" w:type="dxa"/>
            <w:vAlign w:val="center"/>
          </w:tcPr>
          <w:p w14:paraId="541E5B32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5695</w:t>
            </w:r>
          </w:p>
        </w:tc>
        <w:tc>
          <w:tcPr>
            <w:tcW w:w="3971" w:type="dxa"/>
            <w:vAlign w:val="center"/>
          </w:tcPr>
          <w:p w14:paraId="2B9D62CF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BENQ GL2450</w:t>
            </w:r>
          </w:p>
        </w:tc>
        <w:tc>
          <w:tcPr>
            <w:tcW w:w="2101" w:type="dxa"/>
            <w:vAlign w:val="center"/>
          </w:tcPr>
          <w:p w14:paraId="4FE46A47" w14:textId="09A3D429" w:rsidR="00C1253F" w:rsidRDefault="00061D2C" w:rsidP="00977DF1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2012</w:t>
            </w:r>
          </w:p>
        </w:tc>
        <w:tc>
          <w:tcPr>
            <w:tcW w:w="2079" w:type="dxa"/>
            <w:vAlign w:val="center"/>
          </w:tcPr>
          <w:p w14:paraId="3B0D3F5E" w14:textId="6149478B" w:rsidR="00C1253F" w:rsidRDefault="00D63D4B" w:rsidP="00977DF1">
            <w:r>
              <w:t>400,-</w:t>
            </w:r>
          </w:p>
        </w:tc>
      </w:tr>
      <w:tr w:rsidR="00C1253F" w14:paraId="34DDDEB2" w14:textId="0644DC35" w:rsidTr="00D63D4B">
        <w:trPr>
          <w:trHeight w:val="397"/>
        </w:trPr>
        <w:tc>
          <w:tcPr>
            <w:tcW w:w="911" w:type="dxa"/>
            <w:vAlign w:val="center"/>
          </w:tcPr>
          <w:p w14:paraId="61DA7B43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lastRenderedPageBreak/>
              <w:t>5698</w:t>
            </w:r>
          </w:p>
        </w:tc>
        <w:tc>
          <w:tcPr>
            <w:tcW w:w="3971" w:type="dxa"/>
            <w:vAlign w:val="center"/>
          </w:tcPr>
          <w:p w14:paraId="15B7B0DA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Samsung S24B420</w:t>
            </w:r>
          </w:p>
        </w:tc>
        <w:tc>
          <w:tcPr>
            <w:tcW w:w="2101" w:type="dxa"/>
            <w:vAlign w:val="center"/>
          </w:tcPr>
          <w:p w14:paraId="43086A2B" w14:textId="7E329AA2" w:rsidR="00C1253F" w:rsidRDefault="00373C29" w:rsidP="00977DF1">
            <w:r>
              <w:t>zastaralé</w:t>
            </w:r>
            <w:r w:rsidR="00061D2C">
              <w:t xml:space="preserve">, </w:t>
            </w:r>
            <w:proofErr w:type="spellStart"/>
            <w:r w:rsidR="00061D2C">
              <w:t>r.v</w:t>
            </w:r>
            <w:proofErr w:type="spellEnd"/>
            <w:r w:rsidR="00061D2C">
              <w:t xml:space="preserve">. </w:t>
            </w:r>
            <w:r>
              <w:t>2012</w:t>
            </w:r>
          </w:p>
        </w:tc>
        <w:tc>
          <w:tcPr>
            <w:tcW w:w="2079" w:type="dxa"/>
            <w:vAlign w:val="center"/>
          </w:tcPr>
          <w:p w14:paraId="1AC095AD" w14:textId="205ADC04" w:rsidR="00C1253F" w:rsidRDefault="00D63D4B" w:rsidP="00977DF1">
            <w:r>
              <w:t>400,-</w:t>
            </w:r>
          </w:p>
        </w:tc>
      </w:tr>
      <w:tr w:rsidR="00C1253F" w14:paraId="755504E6" w14:textId="693ADF11" w:rsidTr="00D63D4B">
        <w:trPr>
          <w:trHeight w:val="397"/>
        </w:trPr>
        <w:tc>
          <w:tcPr>
            <w:tcW w:w="911" w:type="dxa"/>
            <w:vAlign w:val="center"/>
          </w:tcPr>
          <w:p w14:paraId="3EB51BCB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5699</w:t>
            </w:r>
          </w:p>
        </w:tc>
        <w:tc>
          <w:tcPr>
            <w:tcW w:w="3971" w:type="dxa"/>
            <w:vAlign w:val="center"/>
          </w:tcPr>
          <w:p w14:paraId="44F81F60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Samsung S24B420</w:t>
            </w:r>
          </w:p>
        </w:tc>
        <w:tc>
          <w:tcPr>
            <w:tcW w:w="2101" w:type="dxa"/>
            <w:vAlign w:val="center"/>
          </w:tcPr>
          <w:p w14:paraId="7DD87D8A" w14:textId="588D9473" w:rsidR="00C1253F" w:rsidRDefault="00373C29" w:rsidP="00977DF1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2012</w:t>
            </w:r>
          </w:p>
        </w:tc>
        <w:tc>
          <w:tcPr>
            <w:tcW w:w="2079" w:type="dxa"/>
            <w:vAlign w:val="center"/>
          </w:tcPr>
          <w:p w14:paraId="128C8B7C" w14:textId="139488BE" w:rsidR="00C1253F" w:rsidRDefault="00D63D4B" w:rsidP="00977DF1">
            <w:r>
              <w:t>400,-</w:t>
            </w:r>
          </w:p>
        </w:tc>
      </w:tr>
      <w:tr w:rsidR="00C1253F" w14:paraId="5FF3BB3A" w14:textId="34CFD4A3" w:rsidTr="00D63D4B">
        <w:trPr>
          <w:trHeight w:val="397"/>
        </w:trPr>
        <w:tc>
          <w:tcPr>
            <w:tcW w:w="911" w:type="dxa"/>
            <w:vAlign w:val="center"/>
          </w:tcPr>
          <w:p w14:paraId="59A9EFCD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5897</w:t>
            </w:r>
          </w:p>
        </w:tc>
        <w:tc>
          <w:tcPr>
            <w:tcW w:w="3971" w:type="dxa"/>
            <w:vAlign w:val="center"/>
          </w:tcPr>
          <w:p w14:paraId="67617C3D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Acer G246HYL</w:t>
            </w:r>
          </w:p>
        </w:tc>
        <w:tc>
          <w:tcPr>
            <w:tcW w:w="2101" w:type="dxa"/>
            <w:vAlign w:val="center"/>
          </w:tcPr>
          <w:p w14:paraId="21E8182A" w14:textId="69BF247A" w:rsidR="00C1253F" w:rsidRDefault="00373C29" w:rsidP="00977DF1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2013</w:t>
            </w:r>
          </w:p>
        </w:tc>
        <w:tc>
          <w:tcPr>
            <w:tcW w:w="2079" w:type="dxa"/>
            <w:vAlign w:val="center"/>
          </w:tcPr>
          <w:p w14:paraId="241D3AB9" w14:textId="3F3DF5B1" w:rsidR="00C1253F" w:rsidRDefault="00D63D4B" w:rsidP="00977DF1">
            <w:r>
              <w:t>500,-</w:t>
            </w:r>
          </w:p>
        </w:tc>
      </w:tr>
      <w:tr w:rsidR="00C1253F" w14:paraId="68049C52" w14:textId="106285F4" w:rsidTr="00D63D4B">
        <w:trPr>
          <w:trHeight w:val="397"/>
        </w:trPr>
        <w:tc>
          <w:tcPr>
            <w:tcW w:w="911" w:type="dxa"/>
            <w:vAlign w:val="center"/>
          </w:tcPr>
          <w:p w14:paraId="24629436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5898</w:t>
            </w:r>
          </w:p>
        </w:tc>
        <w:tc>
          <w:tcPr>
            <w:tcW w:w="3971" w:type="dxa"/>
            <w:vAlign w:val="center"/>
          </w:tcPr>
          <w:p w14:paraId="74DCA3EC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Acer G246HYL</w:t>
            </w:r>
          </w:p>
        </w:tc>
        <w:tc>
          <w:tcPr>
            <w:tcW w:w="2101" w:type="dxa"/>
            <w:vAlign w:val="center"/>
          </w:tcPr>
          <w:p w14:paraId="4F897970" w14:textId="17B6364F" w:rsidR="00C1253F" w:rsidRDefault="00373C29" w:rsidP="00977DF1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2013</w:t>
            </w:r>
          </w:p>
        </w:tc>
        <w:tc>
          <w:tcPr>
            <w:tcW w:w="2079" w:type="dxa"/>
            <w:vAlign w:val="center"/>
          </w:tcPr>
          <w:p w14:paraId="2EB9A4B4" w14:textId="1B70102E" w:rsidR="00C1253F" w:rsidRDefault="00D63D4B" w:rsidP="00977DF1">
            <w:r>
              <w:t>500,-</w:t>
            </w:r>
          </w:p>
        </w:tc>
      </w:tr>
      <w:tr w:rsidR="00C1253F" w14:paraId="69A12C87" w14:textId="22F056AC" w:rsidTr="00D63D4B">
        <w:trPr>
          <w:trHeight w:val="397"/>
        </w:trPr>
        <w:tc>
          <w:tcPr>
            <w:tcW w:w="911" w:type="dxa"/>
            <w:vAlign w:val="center"/>
          </w:tcPr>
          <w:p w14:paraId="13EDDF71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6412</w:t>
            </w:r>
          </w:p>
        </w:tc>
        <w:tc>
          <w:tcPr>
            <w:tcW w:w="3971" w:type="dxa"/>
            <w:vAlign w:val="center"/>
          </w:tcPr>
          <w:p w14:paraId="27A1A9E0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AOC 2470W1E</w:t>
            </w:r>
          </w:p>
        </w:tc>
        <w:tc>
          <w:tcPr>
            <w:tcW w:w="2101" w:type="dxa"/>
            <w:vAlign w:val="center"/>
          </w:tcPr>
          <w:p w14:paraId="7FFEB636" w14:textId="048DA1DA" w:rsidR="00C1253F" w:rsidRDefault="00373C29" w:rsidP="00977DF1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79" w:type="dxa"/>
            <w:vAlign w:val="center"/>
          </w:tcPr>
          <w:p w14:paraId="7939D0AF" w14:textId="5D3E2EEB" w:rsidR="00C1253F" w:rsidRDefault="00D63D4B" w:rsidP="00977DF1">
            <w:r>
              <w:t>600,-</w:t>
            </w:r>
          </w:p>
        </w:tc>
      </w:tr>
      <w:tr w:rsidR="00C1253F" w14:paraId="5A3CBB97" w14:textId="3A07BF5D" w:rsidTr="00D63D4B">
        <w:trPr>
          <w:trHeight w:val="397"/>
        </w:trPr>
        <w:tc>
          <w:tcPr>
            <w:tcW w:w="911" w:type="dxa"/>
            <w:vAlign w:val="center"/>
          </w:tcPr>
          <w:p w14:paraId="67361B12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6413</w:t>
            </w:r>
          </w:p>
        </w:tc>
        <w:tc>
          <w:tcPr>
            <w:tcW w:w="3971" w:type="dxa"/>
            <w:vAlign w:val="center"/>
          </w:tcPr>
          <w:p w14:paraId="21B96E30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AOC 2470W1E</w:t>
            </w:r>
          </w:p>
        </w:tc>
        <w:tc>
          <w:tcPr>
            <w:tcW w:w="2101" w:type="dxa"/>
            <w:vAlign w:val="center"/>
          </w:tcPr>
          <w:p w14:paraId="61C4E973" w14:textId="79865D11" w:rsidR="00C1253F" w:rsidRDefault="00373C29" w:rsidP="00977DF1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79" w:type="dxa"/>
            <w:vAlign w:val="center"/>
          </w:tcPr>
          <w:p w14:paraId="56451AF1" w14:textId="290787E2" w:rsidR="00C1253F" w:rsidRDefault="00D63D4B" w:rsidP="00977DF1">
            <w:r>
              <w:t>600,-</w:t>
            </w:r>
          </w:p>
        </w:tc>
      </w:tr>
      <w:tr w:rsidR="00C1253F" w14:paraId="03E92B91" w14:textId="34276652" w:rsidTr="00D63D4B">
        <w:trPr>
          <w:trHeight w:val="397"/>
        </w:trPr>
        <w:tc>
          <w:tcPr>
            <w:tcW w:w="911" w:type="dxa"/>
            <w:vAlign w:val="center"/>
          </w:tcPr>
          <w:p w14:paraId="66F56F63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6414</w:t>
            </w:r>
          </w:p>
        </w:tc>
        <w:tc>
          <w:tcPr>
            <w:tcW w:w="3971" w:type="dxa"/>
            <w:vAlign w:val="center"/>
          </w:tcPr>
          <w:p w14:paraId="70BF1981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AOC 2470W1E</w:t>
            </w:r>
          </w:p>
        </w:tc>
        <w:tc>
          <w:tcPr>
            <w:tcW w:w="2101" w:type="dxa"/>
            <w:vAlign w:val="center"/>
          </w:tcPr>
          <w:p w14:paraId="6E426352" w14:textId="3C7255DA" w:rsidR="00C1253F" w:rsidRDefault="00373C29" w:rsidP="00977DF1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79" w:type="dxa"/>
            <w:vAlign w:val="center"/>
          </w:tcPr>
          <w:p w14:paraId="668D184D" w14:textId="329D3F57" w:rsidR="00C1253F" w:rsidRDefault="00D63D4B" w:rsidP="00977DF1">
            <w:r>
              <w:t>600,-</w:t>
            </w:r>
          </w:p>
        </w:tc>
      </w:tr>
      <w:tr w:rsidR="00C1253F" w14:paraId="354444BC" w14:textId="4DEA2ADF" w:rsidTr="00D63D4B">
        <w:trPr>
          <w:trHeight w:val="397"/>
        </w:trPr>
        <w:tc>
          <w:tcPr>
            <w:tcW w:w="911" w:type="dxa"/>
            <w:vAlign w:val="center"/>
          </w:tcPr>
          <w:p w14:paraId="23390702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6422</w:t>
            </w:r>
          </w:p>
        </w:tc>
        <w:tc>
          <w:tcPr>
            <w:tcW w:w="3971" w:type="dxa"/>
            <w:vAlign w:val="center"/>
          </w:tcPr>
          <w:p w14:paraId="5DCEAD71" w14:textId="77777777" w:rsidR="00C1253F" w:rsidRDefault="00C1253F" w:rsidP="00977DF1">
            <w:r>
              <w:rPr>
                <w:rFonts w:ascii="Calibri" w:hAnsi="Calibri" w:cs="Calibri"/>
                <w:color w:val="000000"/>
              </w:rPr>
              <w:t>AOC 2470W1E</w:t>
            </w:r>
          </w:p>
        </w:tc>
        <w:tc>
          <w:tcPr>
            <w:tcW w:w="2101" w:type="dxa"/>
            <w:vAlign w:val="center"/>
          </w:tcPr>
          <w:p w14:paraId="5CE0C076" w14:textId="03DE6FD6" w:rsidR="00C1253F" w:rsidRDefault="00373C29" w:rsidP="00977DF1">
            <w:r>
              <w:t xml:space="preserve">zastaralé, </w:t>
            </w:r>
            <w:proofErr w:type="spellStart"/>
            <w:r>
              <w:t>r.v</w:t>
            </w:r>
            <w:proofErr w:type="spellEnd"/>
            <w:r>
              <w:t>. 2015</w:t>
            </w:r>
          </w:p>
        </w:tc>
        <w:tc>
          <w:tcPr>
            <w:tcW w:w="2079" w:type="dxa"/>
            <w:vAlign w:val="center"/>
          </w:tcPr>
          <w:p w14:paraId="2B7B923E" w14:textId="7E78F1F4" w:rsidR="00C1253F" w:rsidRDefault="00D63D4B" w:rsidP="00977DF1">
            <w:r>
              <w:t>600,-</w:t>
            </w:r>
          </w:p>
        </w:tc>
      </w:tr>
    </w:tbl>
    <w:p w14:paraId="142DD585" w14:textId="3D6508C9" w:rsidR="001E105A" w:rsidRDefault="001E105A" w:rsidP="00AF7970">
      <w:pPr>
        <w:rPr>
          <w:color w:val="000000"/>
        </w:rPr>
      </w:pPr>
    </w:p>
    <w:p w14:paraId="680EED12" w14:textId="1FA9B484" w:rsidR="001E105A" w:rsidRDefault="001E105A" w:rsidP="00AF7970">
      <w:pPr>
        <w:rPr>
          <w:color w:val="000000"/>
        </w:rPr>
      </w:pPr>
    </w:p>
    <w:p w14:paraId="49212192" w14:textId="77777777" w:rsidR="00AF7970" w:rsidRDefault="00AF7970" w:rsidP="00AF7970">
      <w:pPr>
        <w:rPr>
          <w:color w:val="000000"/>
        </w:rPr>
      </w:pPr>
    </w:p>
    <w:p w14:paraId="1711C152" w14:textId="77777777" w:rsidR="00AF7970" w:rsidRDefault="00AF7970" w:rsidP="00AF7970">
      <w:pPr>
        <w:rPr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105A" w14:paraId="68B28997" w14:textId="77777777" w:rsidTr="001E105A">
        <w:tc>
          <w:tcPr>
            <w:tcW w:w="4531" w:type="dxa"/>
          </w:tcPr>
          <w:p w14:paraId="27DE0FB9" w14:textId="77777777" w:rsidR="001E105A" w:rsidRDefault="001E105A" w:rsidP="00AF7970">
            <w:pPr>
              <w:rPr>
                <w:color w:val="000000"/>
              </w:rPr>
            </w:pPr>
          </w:p>
        </w:tc>
        <w:tc>
          <w:tcPr>
            <w:tcW w:w="4531" w:type="dxa"/>
          </w:tcPr>
          <w:p w14:paraId="0D0DE262" w14:textId="7A1B505A" w:rsidR="001E105A" w:rsidRPr="001E105A" w:rsidRDefault="001E105A" w:rsidP="001E105A">
            <w:pPr>
              <w:jc w:val="center"/>
            </w:pPr>
          </w:p>
        </w:tc>
      </w:tr>
    </w:tbl>
    <w:p w14:paraId="61AF6378" w14:textId="77777777" w:rsidR="001E105A" w:rsidRDefault="001E105A"/>
    <w:sectPr w:rsidR="001E105A" w:rsidSect="004D01C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F6AF5" w14:textId="77777777" w:rsidR="00253371" w:rsidRDefault="00253371" w:rsidP="004D01CF">
      <w:r>
        <w:separator/>
      </w:r>
    </w:p>
  </w:endnote>
  <w:endnote w:type="continuationSeparator" w:id="0">
    <w:p w14:paraId="7B7E9D3E" w14:textId="77777777" w:rsidR="00253371" w:rsidRDefault="00253371" w:rsidP="004D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C44E" w14:textId="4A164684" w:rsidR="00211370" w:rsidRPr="00497428" w:rsidRDefault="00AF7970" w:rsidP="00497428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 w:rsidRPr="00AF7970"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E364" w14:textId="0EB014DF" w:rsidR="00497428" w:rsidRPr="00497428" w:rsidRDefault="00497428" w:rsidP="00497428">
    <w:pPr>
      <w:pStyle w:val="Zpat"/>
      <w:jc w:val="right"/>
      <w:rPr>
        <w:sz w:val="16"/>
        <w:szCs w:val="16"/>
      </w:rPr>
    </w:pPr>
    <w:r w:rsidRPr="00AF7970">
      <w:rPr>
        <w:sz w:val="16"/>
        <w:szCs w:val="16"/>
      </w:rPr>
      <w:t>Str</w:t>
    </w:r>
    <w:r>
      <w:rPr>
        <w:sz w:val="16"/>
        <w:szCs w:val="16"/>
      </w:rPr>
      <w:t>a</w:t>
    </w:r>
    <w:r w:rsidRPr="00AF7970">
      <w:rPr>
        <w:sz w:val="16"/>
        <w:szCs w:val="16"/>
      </w:rPr>
      <w:t xml:space="preserve">na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PAGE  \* Arabic  \* MERGEFORMAT</w:instrText>
    </w:r>
    <w:r w:rsidRPr="00AF7970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  <w:r w:rsidRPr="00AF7970">
      <w:rPr>
        <w:sz w:val="16"/>
        <w:szCs w:val="16"/>
      </w:rPr>
      <w:t xml:space="preserve"> z </w:t>
    </w:r>
    <w:r w:rsidRPr="00AF7970">
      <w:rPr>
        <w:sz w:val="16"/>
        <w:szCs w:val="16"/>
      </w:rPr>
      <w:fldChar w:fldCharType="begin"/>
    </w:r>
    <w:r w:rsidRPr="00AF7970">
      <w:rPr>
        <w:sz w:val="16"/>
        <w:szCs w:val="16"/>
      </w:rPr>
      <w:instrText>NUMPAGES  \* Arabic  \* MERGEFORMAT</w:instrText>
    </w:r>
    <w:r w:rsidRPr="00AF7970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AF797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6DAD" w14:textId="77777777" w:rsidR="00253371" w:rsidRDefault="00253371" w:rsidP="004D01CF">
      <w:r>
        <w:separator/>
      </w:r>
    </w:p>
  </w:footnote>
  <w:footnote w:type="continuationSeparator" w:id="0">
    <w:p w14:paraId="575BA70C" w14:textId="77777777" w:rsidR="00253371" w:rsidRDefault="00253371" w:rsidP="004D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846D" w14:textId="77777777" w:rsidR="004302E6" w:rsidRDefault="004302E6" w:rsidP="004302E6">
    <w:pPr>
      <w:pStyle w:val="Nzev"/>
      <w:spacing w:after="40"/>
      <w:ind w:left="0"/>
      <w:rPr>
        <w:color w:val="000000"/>
        <w:spacing w:val="100"/>
        <w:sz w:val="32"/>
        <w:szCs w:val="32"/>
      </w:rPr>
    </w:pPr>
    <w:r>
      <w:rPr>
        <w:color w:val="000000"/>
        <w:spacing w:val="100"/>
        <w:sz w:val="32"/>
        <w:szCs w:val="32"/>
      </w:rPr>
      <w:t>Krajská hygienická stanice</w:t>
    </w:r>
  </w:p>
  <w:p w14:paraId="6C73587C" w14:textId="77777777" w:rsidR="004D01CF" w:rsidRDefault="004302E6" w:rsidP="004302E6">
    <w:pPr>
      <w:jc w:val="center"/>
      <w:rPr>
        <w:b/>
        <w:color w:val="000000"/>
        <w:spacing w:val="20"/>
        <w:szCs w:val="24"/>
      </w:rPr>
    </w:pPr>
    <w:r w:rsidRPr="004302E6">
      <w:rPr>
        <w:b/>
        <w:color w:val="000000"/>
        <w:spacing w:val="20"/>
        <w:szCs w:val="24"/>
      </w:rPr>
      <w:t>KRAJE VYSOČINA SE SÍDLEM V</w:t>
    </w:r>
    <w:r>
      <w:rPr>
        <w:b/>
        <w:color w:val="000000"/>
        <w:spacing w:val="20"/>
        <w:szCs w:val="24"/>
      </w:rPr>
      <w:t> </w:t>
    </w:r>
    <w:r w:rsidRPr="004302E6">
      <w:rPr>
        <w:b/>
        <w:color w:val="000000"/>
        <w:spacing w:val="20"/>
        <w:szCs w:val="24"/>
      </w:rPr>
      <w:t>JIHLAVĚ</w:t>
    </w:r>
  </w:p>
  <w:p w14:paraId="201675E0" w14:textId="77777777" w:rsidR="004302E6" w:rsidRPr="004302E6" w:rsidRDefault="004302E6" w:rsidP="004302E6">
    <w:pPr>
      <w:spacing w:before="60" w:after="60"/>
      <w:jc w:val="center"/>
      <w:rPr>
        <w:sz w:val="20"/>
        <w:szCs w:val="20"/>
      </w:rPr>
    </w:pPr>
    <w:r w:rsidRPr="004302E6">
      <w:rPr>
        <w:sz w:val="20"/>
        <w:szCs w:val="20"/>
      </w:rPr>
      <w:t xml:space="preserve">Tolstého </w:t>
    </w:r>
    <w:r>
      <w:rPr>
        <w:sz w:val="20"/>
        <w:szCs w:val="20"/>
      </w:rPr>
      <w:t>1914/15, 58</w:t>
    </w:r>
    <w:r w:rsidR="00FE1235">
      <w:rPr>
        <w:sz w:val="20"/>
        <w:szCs w:val="20"/>
      </w:rPr>
      <w:t>6</w:t>
    </w:r>
    <w:r>
      <w:rPr>
        <w:sz w:val="20"/>
        <w:szCs w:val="20"/>
      </w:rPr>
      <w:t>01 Jihlava, tel.: +420 567 564 551, e-mail: podatelna@khsjih.cz, ID: 4uuai3w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D0"/>
    <w:rsid w:val="00037E64"/>
    <w:rsid w:val="00061D2C"/>
    <w:rsid w:val="00082B00"/>
    <w:rsid w:val="00096672"/>
    <w:rsid w:val="000B4A69"/>
    <w:rsid w:val="000B73D1"/>
    <w:rsid w:val="000C67EE"/>
    <w:rsid w:val="00121F29"/>
    <w:rsid w:val="001A46FC"/>
    <w:rsid w:val="001C4215"/>
    <w:rsid w:val="001E105A"/>
    <w:rsid w:val="00211370"/>
    <w:rsid w:val="0022354B"/>
    <w:rsid w:val="00253371"/>
    <w:rsid w:val="00267E06"/>
    <w:rsid w:val="002B2B68"/>
    <w:rsid w:val="002E1865"/>
    <w:rsid w:val="00373C29"/>
    <w:rsid w:val="003A33E9"/>
    <w:rsid w:val="003A410F"/>
    <w:rsid w:val="003E4F24"/>
    <w:rsid w:val="00427502"/>
    <w:rsid w:val="004302E6"/>
    <w:rsid w:val="00462EBA"/>
    <w:rsid w:val="00481DD0"/>
    <w:rsid w:val="00497428"/>
    <w:rsid w:val="004B2938"/>
    <w:rsid w:val="004D01CF"/>
    <w:rsid w:val="004D1153"/>
    <w:rsid w:val="004E4237"/>
    <w:rsid w:val="005125FB"/>
    <w:rsid w:val="005B2ED2"/>
    <w:rsid w:val="005C0734"/>
    <w:rsid w:val="005C2AC0"/>
    <w:rsid w:val="00622BBB"/>
    <w:rsid w:val="00643EAF"/>
    <w:rsid w:val="0065223E"/>
    <w:rsid w:val="00667DB2"/>
    <w:rsid w:val="00672B4B"/>
    <w:rsid w:val="00736705"/>
    <w:rsid w:val="007373D2"/>
    <w:rsid w:val="007501DF"/>
    <w:rsid w:val="00757086"/>
    <w:rsid w:val="00760F39"/>
    <w:rsid w:val="00763C61"/>
    <w:rsid w:val="00776E7C"/>
    <w:rsid w:val="007976BD"/>
    <w:rsid w:val="007A0C75"/>
    <w:rsid w:val="007B6E05"/>
    <w:rsid w:val="007E4A78"/>
    <w:rsid w:val="008272C3"/>
    <w:rsid w:val="008970C2"/>
    <w:rsid w:val="008C0910"/>
    <w:rsid w:val="008C3987"/>
    <w:rsid w:val="008E5F94"/>
    <w:rsid w:val="009147D6"/>
    <w:rsid w:val="0095320E"/>
    <w:rsid w:val="00977DF1"/>
    <w:rsid w:val="00993E29"/>
    <w:rsid w:val="009A71BA"/>
    <w:rsid w:val="009C183C"/>
    <w:rsid w:val="009F5636"/>
    <w:rsid w:val="00A60BB8"/>
    <w:rsid w:val="00A71183"/>
    <w:rsid w:val="00AD412B"/>
    <w:rsid w:val="00AF7970"/>
    <w:rsid w:val="00B06329"/>
    <w:rsid w:val="00B2403A"/>
    <w:rsid w:val="00B27D52"/>
    <w:rsid w:val="00B663B1"/>
    <w:rsid w:val="00BD3675"/>
    <w:rsid w:val="00BE58E9"/>
    <w:rsid w:val="00C0715B"/>
    <w:rsid w:val="00C1253F"/>
    <w:rsid w:val="00C15F7B"/>
    <w:rsid w:val="00C47BCF"/>
    <w:rsid w:val="00CA065C"/>
    <w:rsid w:val="00CA1203"/>
    <w:rsid w:val="00CC70CC"/>
    <w:rsid w:val="00CD1E76"/>
    <w:rsid w:val="00CE4D25"/>
    <w:rsid w:val="00D0729F"/>
    <w:rsid w:val="00D63698"/>
    <w:rsid w:val="00D63D4B"/>
    <w:rsid w:val="00D83EC7"/>
    <w:rsid w:val="00D90AC7"/>
    <w:rsid w:val="00DE07AC"/>
    <w:rsid w:val="00E0242F"/>
    <w:rsid w:val="00E4046D"/>
    <w:rsid w:val="00E80A43"/>
    <w:rsid w:val="00E857B0"/>
    <w:rsid w:val="00E9463C"/>
    <w:rsid w:val="00F13B6D"/>
    <w:rsid w:val="00F37312"/>
    <w:rsid w:val="00F4040C"/>
    <w:rsid w:val="00FE1235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83507"/>
  <w15:chartTrackingRefBased/>
  <w15:docId w15:val="{AC75D22D-A643-4FDD-8F95-E97E58B2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E76"/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1C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01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01CF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4D01CF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4302E6"/>
    <w:pPr>
      <w:ind w:left="1701"/>
      <w:jc w:val="center"/>
    </w:pPr>
    <w:rPr>
      <w:rFonts w:eastAsia="Times New Roman"/>
      <w:b/>
      <w:bCs/>
      <w:caps/>
      <w:spacing w:val="120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302E6"/>
    <w:rPr>
      <w:rFonts w:ascii="Times New Roman" w:eastAsia="Times New Roman" w:hAnsi="Times New Roman"/>
      <w:b/>
      <w:bCs/>
      <w:caps/>
      <w:spacing w:val="120"/>
      <w:sz w:val="36"/>
    </w:rPr>
  </w:style>
  <w:style w:type="character" w:styleId="Hypertextovodkaz">
    <w:name w:val="Hyperlink"/>
    <w:basedOn w:val="Standardnpsmoodstavce"/>
    <w:uiPriority w:val="99"/>
    <w:unhideWhenUsed/>
    <w:rsid w:val="004302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2E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C0734"/>
    <w:rPr>
      <w:color w:val="808080"/>
    </w:rPr>
  </w:style>
  <w:style w:type="table" w:styleId="Mkatabulky">
    <w:name w:val="Table Grid"/>
    <w:basedOn w:val="Normlntabulka"/>
    <w:uiPriority w:val="39"/>
    <w:rsid w:val="0048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352;ablony\Dopis%202019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C07E32CCA5347BC6D0A5A5A8631FF" ma:contentTypeVersion="14" ma:contentTypeDescription="Vytvoří nový dokument" ma:contentTypeScope="" ma:versionID="098095e4d2665c2a2bfa26f0fe100b2c">
  <xsd:schema xmlns:xsd="http://www.w3.org/2001/XMLSchema" xmlns:xs="http://www.w3.org/2001/XMLSchema" xmlns:p="http://schemas.microsoft.com/office/2006/metadata/properties" xmlns:ns2="09febd34-2b65-49db-9ce5-e710c7dfc705" xmlns:ns3="43a845c3-d89a-4c9a-b0aa-3d4d59cb4c3e" targetNamespace="http://schemas.microsoft.com/office/2006/metadata/properties" ma:root="true" ma:fieldsID="87c2157f885a392495b08d7e59638ac0" ns2:_="" ns3:_="">
    <xsd:import namespace="09febd34-2b65-49db-9ce5-e710c7dfc705"/>
    <xsd:import namespace="43a845c3-d89a-4c9a-b0aa-3d4d59cb4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ebd34-2b65-49db-9ce5-e710c7df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3d20a35-149b-4608-81b4-e7fcde63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45c3-d89a-4c9a-b0aa-3d4d59cb4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33b8ab-de50-4067-b6f0-d3ba259e5f97}" ma:internalName="TaxCatchAll" ma:showField="CatchAllData" ma:web="43a845c3-d89a-4c9a-b0aa-3d4d59cb4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ebd34-2b65-49db-9ce5-e710c7dfc705">
      <Terms xmlns="http://schemas.microsoft.com/office/infopath/2007/PartnerControls"/>
    </lcf76f155ced4ddcb4097134ff3c332f>
    <TaxCatchAll xmlns="43a845c3-d89a-4c9a-b0aa-3d4d59cb4c3e" xsi:nil="true"/>
  </documentManagement>
</p:properties>
</file>

<file path=customXml/itemProps1.xml><?xml version="1.0" encoding="utf-8"?>
<ds:datastoreItem xmlns:ds="http://schemas.openxmlformats.org/officeDocument/2006/customXml" ds:itemID="{CDDA97FA-0118-49C1-89B9-569CB6311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ebd34-2b65-49db-9ce5-e710c7dfc705"/>
    <ds:schemaRef ds:uri="43a845c3-d89a-4c9a-b0aa-3d4d59cb4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BC89C-2A7C-4378-AECE-8A83BEE7D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29D9A-327D-413E-A7F4-009A8948E1E5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09febd34-2b65-49db-9ce5-e710c7dfc705"/>
    <ds:schemaRef ds:uri="http://schemas.microsoft.com/office/infopath/2007/PartnerControls"/>
    <ds:schemaRef ds:uri="43a845c3-d89a-4c9a-b0aa-3d4d59cb4c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2019</Template>
  <TotalTime>506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kraje Vysočina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 Pavel</dc:creator>
  <cp:keywords/>
  <cp:lastModifiedBy>Růžičková Alena, Ing.</cp:lastModifiedBy>
  <cp:revision>42</cp:revision>
  <cp:lastPrinted>2022-09-08T11:06:00Z</cp:lastPrinted>
  <dcterms:created xsi:type="dcterms:W3CDTF">2021-04-30T04:45:00Z</dcterms:created>
  <dcterms:modified xsi:type="dcterms:W3CDTF">2025-06-20T04:37:00Z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0x010100F3FC07E32CCA5347BC6D0A5A5A8631FF</vt:lpwstr>
  </property>
  <property fmtid="{D5CDD505-2E9C-101B-9397-08002B2CF9AE}" pid="3" name="MediaServiceImageTags">
    <vt:lpwstr/>
  </property>
</Properties>
</file>