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CDFB" w14:textId="77777777" w:rsidR="00037E64" w:rsidRDefault="00037E64" w:rsidP="004D01CF"/>
    <w:p w14:paraId="30CCD164" w14:textId="4B7E8908" w:rsidR="00021A95" w:rsidRPr="00F465B8" w:rsidRDefault="00021A95" w:rsidP="00021A95">
      <w:r w:rsidRPr="00F465B8">
        <w:t xml:space="preserve">Příloha č. </w:t>
      </w:r>
      <w:r w:rsidRPr="00F465B8">
        <w:t>4</w:t>
      </w:r>
      <w:r w:rsidRPr="00F465B8">
        <w:t xml:space="preserve"> – vyřazení </w:t>
      </w:r>
      <w:r w:rsidRPr="00F465B8">
        <w:t>Třebíč</w:t>
      </w:r>
    </w:p>
    <w:p w14:paraId="7538B236" w14:textId="47C09D31" w:rsidR="001E105A" w:rsidRDefault="001E105A" w:rsidP="00AF7970"/>
    <w:p w14:paraId="4A78620A" w14:textId="77777777" w:rsidR="00021A95" w:rsidRDefault="00021A95" w:rsidP="00AF7970"/>
    <w:tbl>
      <w:tblPr>
        <w:tblStyle w:val="Mkatabulky"/>
        <w:tblW w:w="8925" w:type="dxa"/>
        <w:tblLook w:val="04A0" w:firstRow="1" w:lastRow="0" w:firstColumn="1" w:lastColumn="0" w:noHBand="0" w:noVBand="1"/>
      </w:tblPr>
      <w:tblGrid>
        <w:gridCol w:w="918"/>
        <w:gridCol w:w="4039"/>
        <w:gridCol w:w="1984"/>
        <w:gridCol w:w="1984"/>
      </w:tblGrid>
      <w:tr w:rsidR="00D27E4F" w:rsidRPr="00FC6DB5" w14:paraId="3AB42147" w14:textId="3BE60366" w:rsidTr="00D27E4F">
        <w:trPr>
          <w:trHeight w:val="397"/>
        </w:trPr>
        <w:tc>
          <w:tcPr>
            <w:tcW w:w="918" w:type="dxa"/>
            <w:shd w:val="clear" w:color="auto" w:fill="BFBFBF" w:themeFill="background1" w:themeFillShade="BF"/>
            <w:vAlign w:val="center"/>
          </w:tcPr>
          <w:p w14:paraId="5E0F8631" w14:textId="77777777" w:rsidR="00D27E4F" w:rsidRPr="00FC6DB5" w:rsidRDefault="00D27E4F" w:rsidP="00D27E4F">
            <w:pPr>
              <w:jc w:val="center"/>
              <w:rPr>
                <w:b/>
                <w:bCs/>
              </w:rPr>
            </w:pPr>
            <w:proofErr w:type="spellStart"/>
            <w:r w:rsidRPr="00FC6DB5">
              <w:rPr>
                <w:b/>
                <w:bCs/>
              </w:rPr>
              <w:t>Inv</w:t>
            </w:r>
            <w:proofErr w:type="spellEnd"/>
            <w:r w:rsidRPr="00FC6DB5">
              <w:rPr>
                <w:b/>
                <w:bCs/>
              </w:rPr>
              <w:t>. č.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14:paraId="149BFA9E" w14:textId="77777777" w:rsidR="00D27E4F" w:rsidRPr="00FC6DB5" w:rsidRDefault="00D27E4F" w:rsidP="00D27E4F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Název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EEA39B1" w14:textId="18C46C8E" w:rsidR="00D27E4F" w:rsidRPr="00FC6DB5" w:rsidRDefault="00D27E4F" w:rsidP="00D27E4F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Stav</w:t>
            </w:r>
            <w:r>
              <w:rPr>
                <w:b/>
                <w:bCs/>
              </w:rPr>
              <w:t>, rok výroby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1D43A3" w14:textId="30289BF2" w:rsidR="00D27E4F" w:rsidRPr="00FC6DB5" w:rsidRDefault="00D27E4F" w:rsidP="00D27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požadovaná cena v Kč</w:t>
            </w:r>
          </w:p>
        </w:tc>
      </w:tr>
      <w:tr w:rsidR="00D27E4F" w14:paraId="50EB9EE5" w14:textId="37B8870D" w:rsidTr="00D27E4F">
        <w:trPr>
          <w:trHeight w:val="397"/>
        </w:trPr>
        <w:tc>
          <w:tcPr>
            <w:tcW w:w="6941" w:type="dxa"/>
            <w:gridSpan w:val="3"/>
            <w:vAlign w:val="center"/>
          </w:tcPr>
          <w:p w14:paraId="51D76FDF" w14:textId="23E43E90" w:rsidR="00D27E4F" w:rsidRDefault="00D27E4F" w:rsidP="00BC6B88">
            <w:r>
              <w:t xml:space="preserve"> </w:t>
            </w:r>
          </w:p>
        </w:tc>
        <w:tc>
          <w:tcPr>
            <w:tcW w:w="1984" w:type="dxa"/>
          </w:tcPr>
          <w:p w14:paraId="3D21D877" w14:textId="77777777" w:rsidR="00D27E4F" w:rsidRDefault="00D27E4F" w:rsidP="00BC6B88"/>
        </w:tc>
      </w:tr>
      <w:tr w:rsidR="00D27E4F" w14:paraId="7FC6892B" w14:textId="567A166F" w:rsidTr="00D27E4F">
        <w:trPr>
          <w:trHeight w:val="397"/>
        </w:trPr>
        <w:tc>
          <w:tcPr>
            <w:tcW w:w="6941" w:type="dxa"/>
            <w:gridSpan w:val="3"/>
            <w:vAlign w:val="center"/>
          </w:tcPr>
          <w:p w14:paraId="54FCC2B5" w14:textId="323EB6D5" w:rsidR="00D27E4F" w:rsidRDefault="00D27E4F" w:rsidP="00BC6B88">
            <w:r>
              <w:t>Počítače:</w:t>
            </w:r>
          </w:p>
        </w:tc>
        <w:tc>
          <w:tcPr>
            <w:tcW w:w="1984" w:type="dxa"/>
          </w:tcPr>
          <w:p w14:paraId="24BB8BEC" w14:textId="77777777" w:rsidR="00D27E4F" w:rsidRDefault="00D27E4F" w:rsidP="00BC6B88"/>
        </w:tc>
      </w:tr>
      <w:tr w:rsidR="00D27E4F" w14:paraId="457DF9E6" w14:textId="49F3B047" w:rsidTr="00D27E4F">
        <w:trPr>
          <w:trHeight w:val="397"/>
        </w:trPr>
        <w:tc>
          <w:tcPr>
            <w:tcW w:w="918" w:type="dxa"/>
            <w:vAlign w:val="center"/>
          </w:tcPr>
          <w:p w14:paraId="1F0CEA80" w14:textId="77777777" w:rsidR="00D27E4F" w:rsidRDefault="00D27E4F" w:rsidP="00AA523B">
            <w:r w:rsidRPr="002A4C7F">
              <w:t>5675</w:t>
            </w:r>
          </w:p>
        </w:tc>
        <w:tc>
          <w:tcPr>
            <w:tcW w:w="4039" w:type="dxa"/>
            <w:vAlign w:val="center"/>
          </w:tcPr>
          <w:p w14:paraId="4D8CFF79" w14:textId="77777777" w:rsidR="00D27E4F" w:rsidRDefault="00D27E4F" w:rsidP="00AA523B">
            <w:r>
              <w:t>Osobní počítač</w:t>
            </w:r>
          </w:p>
          <w:p w14:paraId="3531B008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</w:t>
            </w:r>
            <w:proofErr w:type="gramStart"/>
            <w:r w:rsidRPr="007F1B2B">
              <w:t>3570K</w:t>
            </w:r>
            <w:proofErr w:type="gramEnd"/>
            <w:r w:rsidRPr="007F1B2B">
              <w:t xml:space="preserve"> 3,4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4E3AEC09" w14:textId="0759977D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2012</w:t>
            </w:r>
          </w:p>
        </w:tc>
        <w:tc>
          <w:tcPr>
            <w:tcW w:w="1984" w:type="dxa"/>
          </w:tcPr>
          <w:p w14:paraId="24BE81F1" w14:textId="10033A9E" w:rsidR="00D27E4F" w:rsidRPr="0000347B" w:rsidRDefault="00C20BC9" w:rsidP="00AA523B">
            <w:r>
              <w:t>400,-</w:t>
            </w:r>
          </w:p>
        </w:tc>
      </w:tr>
      <w:tr w:rsidR="00D27E4F" w14:paraId="09188475" w14:textId="3B8BAE7A" w:rsidTr="00D27E4F">
        <w:trPr>
          <w:trHeight w:val="397"/>
        </w:trPr>
        <w:tc>
          <w:tcPr>
            <w:tcW w:w="918" w:type="dxa"/>
            <w:vAlign w:val="center"/>
          </w:tcPr>
          <w:p w14:paraId="0CE8C439" w14:textId="77777777" w:rsidR="00D27E4F" w:rsidRDefault="00D27E4F" w:rsidP="00AA523B">
            <w:r w:rsidRPr="002A4C7F">
              <w:t>5775</w:t>
            </w:r>
          </w:p>
        </w:tc>
        <w:tc>
          <w:tcPr>
            <w:tcW w:w="4039" w:type="dxa"/>
            <w:vAlign w:val="center"/>
          </w:tcPr>
          <w:p w14:paraId="58BC861D" w14:textId="77777777" w:rsidR="00D27E4F" w:rsidRDefault="00D27E4F" w:rsidP="00AA523B">
            <w:r>
              <w:t>Osobní počítač</w:t>
            </w:r>
          </w:p>
          <w:p w14:paraId="5371E458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</w:t>
            </w:r>
            <w:proofErr w:type="gramStart"/>
            <w:r w:rsidRPr="007F1B2B">
              <w:t>3570K</w:t>
            </w:r>
            <w:proofErr w:type="gramEnd"/>
            <w:r w:rsidRPr="007F1B2B">
              <w:t xml:space="preserve"> 3,4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5351EDB1" w14:textId="7206CBD1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2012</w:t>
            </w:r>
          </w:p>
        </w:tc>
        <w:tc>
          <w:tcPr>
            <w:tcW w:w="1984" w:type="dxa"/>
          </w:tcPr>
          <w:p w14:paraId="78B15370" w14:textId="2FCCBEAB" w:rsidR="00D27E4F" w:rsidRPr="0000347B" w:rsidRDefault="00C20BC9" w:rsidP="00AA523B">
            <w:r>
              <w:t>400,-</w:t>
            </w:r>
          </w:p>
        </w:tc>
      </w:tr>
      <w:tr w:rsidR="00D27E4F" w14:paraId="70C40234" w14:textId="45DAD6B7" w:rsidTr="00D27E4F">
        <w:trPr>
          <w:trHeight w:val="397"/>
        </w:trPr>
        <w:tc>
          <w:tcPr>
            <w:tcW w:w="918" w:type="dxa"/>
            <w:vAlign w:val="center"/>
          </w:tcPr>
          <w:p w14:paraId="0C9E383A" w14:textId="77777777" w:rsidR="00D27E4F" w:rsidRDefault="00D27E4F" w:rsidP="00AA523B">
            <w:r w:rsidRPr="002A4C7F">
              <w:t>5777</w:t>
            </w:r>
          </w:p>
        </w:tc>
        <w:tc>
          <w:tcPr>
            <w:tcW w:w="4039" w:type="dxa"/>
            <w:vAlign w:val="center"/>
          </w:tcPr>
          <w:p w14:paraId="2CDFB3A2" w14:textId="77777777" w:rsidR="00D27E4F" w:rsidRDefault="00D27E4F" w:rsidP="00AA523B">
            <w:r>
              <w:t>Osobní počítač</w:t>
            </w:r>
          </w:p>
          <w:p w14:paraId="1CFB07EC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</w:t>
            </w:r>
            <w:proofErr w:type="gramStart"/>
            <w:r w:rsidRPr="007F1B2B">
              <w:t>3570K</w:t>
            </w:r>
            <w:proofErr w:type="gramEnd"/>
            <w:r w:rsidRPr="007F1B2B">
              <w:t xml:space="preserve"> 3,4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656BB9CE" w14:textId="1A73863E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2012</w:t>
            </w:r>
          </w:p>
        </w:tc>
        <w:tc>
          <w:tcPr>
            <w:tcW w:w="1984" w:type="dxa"/>
          </w:tcPr>
          <w:p w14:paraId="776BFB06" w14:textId="03581949" w:rsidR="00D27E4F" w:rsidRPr="0000347B" w:rsidRDefault="00C20BC9" w:rsidP="00AA523B">
            <w:r>
              <w:t>400,-</w:t>
            </w:r>
          </w:p>
        </w:tc>
      </w:tr>
      <w:tr w:rsidR="00D27E4F" w14:paraId="1B53A688" w14:textId="048A1F80" w:rsidTr="00D27E4F">
        <w:trPr>
          <w:trHeight w:val="397"/>
        </w:trPr>
        <w:tc>
          <w:tcPr>
            <w:tcW w:w="918" w:type="dxa"/>
            <w:vAlign w:val="center"/>
          </w:tcPr>
          <w:p w14:paraId="2A957416" w14:textId="77777777" w:rsidR="00D27E4F" w:rsidRDefault="00D27E4F" w:rsidP="00AA523B">
            <w:r w:rsidRPr="002A4C7F">
              <w:t>5779</w:t>
            </w:r>
          </w:p>
        </w:tc>
        <w:tc>
          <w:tcPr>
            <w:tcW w:w="4039" w:type="dxa"/>
            <w:vAlign w:val="center"/>
          </w:tcPr>
          <w:p w14:paraId="429338BF" w14:textId="77777777" w:rsidR="00D27E4F" w:rsidRDefault="00D27E4F" w:rsidP="00AA523B">
            <w:r>
              <w:t>Osobní počítač</w:t>
            </w:r>
          </w:p>
          <w:p w14:paraId="24F4DF8A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</w:t>
            </w:r>
            <w:proofErr w:type="gramStart"/>
            <w:r w:rsidRPr="007F1B2B">
              <w:t>3570K</w:t>
            </w:r>
            <w:proofErr w:type="gramEnd"/>
            <w:r w:rsidRPr="007F1B2B">
              <w:t xml:space="preserve"> 3,4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6130770A" w14:textId="48F3C6CA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2012</w:t>
            </w:r>
          </w:p>
        </w:tc>
        <w:tc>
          <w:tcPr>
            <w:tcW w:w="1984" w:type="dxa"/>
          </w:tcPr>
          <w:p w14:paraId="41E730F7" w14:textId="4DD22065" w:rsidR="00D27E4F" w:rsidRPr="0000347B" w:rsidRDefault="00C20BC9" w:rsidP="00AA523B">
            <w:r>
              <w:t>400,-</w:t>
            </w:r>
          </w:p>
        </w:tc>
      </w:tr>
      <w:tr w:rsidR="00D27E4F" w14:paraId="32D7F521" w14:textId="5D4E47CC" w:rsidTr="00D27E4F">
        <w:trPr>
          <w:trHeight w:val="397"/>
        </w:trPr>
        <w:tc>
          <w:tcPr>
            <w:tcW w:w="918" w:type="dxa"/>
            <w:vAlign w:val="center"/>
          </w:tcPr>
          <w:p w14:paraId="73287875" w14:textId="77777777" w:rsidR="00D27E4F" w:rsidRDefault="00D27E4F" w:rsidP="00AA523B">
            <w:r w:rsidRPr="002A4C7F">
              <w:t>5929</w:t>
            </w:r>
          </w:p>
        </w:tc>
        <w:tc>
          <w:tcPr>
            <w:tcW w:w="4039" w:type="dxa"/>
            <w:vAlign w:val="center"/>
          </w:tcPr>
          <w:p w14:paraId="72A22486" w14:textId="77777777" w:rsidR="00D27E4F" w:rsidRDefault="00D27E4F" w:rsidP="00AA523B">
            <w:r>
              <w:t>Osobní počítač</w:t>
            </w:r>
          </w:p>
          <w:p w14:paraId="51602AFB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i5-3340 3,1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715DB439" w14:textId="774991AD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2013</w:t>
            </w:r>
          </w:p>
        </w:tc>
        <w:tc>
          <w:tcPr>
            <w:tcW w:w="1984" w:type="dxa"/>
          </w:tcPr>
          <w:p w14:paraId="1F2555AC" w14:textId="4EEAC20B" w:rsidR="00D27E4F" w:rsidRPr="0000347B" w:rsidRDefault="00C20BC9" w:rsidP="00AA523B">
            <w:r>
              <w:t>450,-</w:t>
            </w:r>
          </w:p>
        </w:tc>
      </w:tr>
      <w:tr w:rsidR="00D27E4F" w14:paraId="147E9EB0" w14:textId="765464EC" w:rsidTr="00D27E4F">
        <w:trPr>
          <w:trHeight w:val="397"/>
        </w:trPr>
        <w:tc>
          <w:tcPr>
            <w:tcW w:w="918" w:type="dxa"/>
            <w:vAlign w:val="center"/>
          </w:tcPr>
          <w:p w14:paraId="21E3C7BC" w14:textId="77777777" w:rsidR="00D27E4F" w:rsidRDefault="00D27E4F" w:rsidP="00AA523B">
            <w:r w:rsidRPr="002A4C7F">
              <w:t>5930</w:t>
            </w:r>
          </w:p>
        </w:tc>
        <w:tc>
          <w:tcPr>
            <w:tcW w:w="4039" w:type="dxa"/>
            <w:vAlign w:val="center"/>
          </w:tcPr>
          <w:p w14:paraId="3A723B7B" w14:textId="77777777" w:rsidR="00D27E4F" w:rsidRDefault="00D27E4F" w:rsidP="00AA523B">
            <w:r>
              <w:t>Osobní počítač</w:t>
            </w:r>
          </w:p>
          <w:p w14:paraId="4B60C2C3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i5-3340 3,1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5A1C8DF4" w14:textId="26CD332D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2013</w:t>
            </w:r>
          </w:p>
        </w:tc>
        <w:tc>
          <w:tcPr>
            <w:tcW w:w="1984" w:type="dxa"/>
          </w:tcPr>
          <w:p w14:paraId="1EB0AFD7" w14:textId="7B2ECAD6" w:rsidR="00D27E4F" w:rsidRPr="0000347B" w:rsidRDefault="00C20BC9" w:rsidP="00AA523B">
            <w:r>
              <w:t>450,-</w:t>
            </w:r>
          </w:p>
        </w:tc>
      </w:tr>
      <w:tr w:rsidR="00D27E4F" w14:paraId="15B0E7DE" w14:textId="7B56998D" w:rsidTr="00D27E4F">
        <w:trPr>
          <w:trHeight w:val="397"/>
        </w:trPr>
        <w:tc>
          <w:tcPr>
            <w:tcW w:w="918" w:type="dxa"/>
            <w:vAlign w:val="center"/>
          </w:tcPr>
          <w:p w14:paraId="589A7FA2" w14:textId="77777777" w:rsidR="00D27E4F" w:rsidRDefault="00D27E4F" w:rsidP="00AA523B">
            <w:r w:rsidRPr="002A4C7F">
              <w:t>5931</w:t>
            </w:r>
          </w:p>
        </w:tc>
        <w:tc>
          <w:tcPr>
            <w:tcW w:w="4039" w:type="dxa"/>
            <w:vAlign w:val="center"/>
          </w:tcPr>
          <w:p w14:paraId="3A1F3E72" w14:textId="77777777" w:rsidR="00D27E4F" w:rsidRDefault="00D27E4F" w:rsidP="00AA523B">
            <w:r>
              <w:t>Osobní počítač</w:t>
            </w:r>
          </w:p>
          <w:p w14:paraId="5BAB7806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i5-3340 3,1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5C286B80" w14:textId="3A268937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2013</w:t>
            </w:r>
          </w:p>
        </w:tc>
        <w:tc>
          <w:tcPr>
            <w:tcW w:w="1984" w:type="dxa"/>
          </w:tcPr>
          <w:p w14:paraId="444DBD3E" w14:textId="4C63A4FA" w:rsidR="00D27E4F" w:rsidRPr="0000347B" w:rsidRDefault="00C20BC9" w:rsidP="00AA523B">
            <w:r>
              <w:t>450,-</w:t>
            </w:r>
          </w:p>
        </w:tc>
      </w:tr>
      <w:tr w:rsidR="00D27E4F" w14:paraId="2AF3D8E5" w14:textId="7561D9A6" w:rsidTr="00D27E4F">
        <w:trPr>
          <w:trHeight w:val="397"/>
        </w:trPr>
        <w:tc>
          <w:tcPr>
            <w:tcW w:w="918" w:type="dxa"/>
            <w:vAlign w:val="center"/>
          </w:tcPr>
          <w:p w14:paraId="3EBBE55F" w14:textId="77777777" w:rsidR="00D27E4F" w:rsidRDefault="00D27E4F" w:rsidP="00AA523B">
            <w:r w:rsidRPr="002A4C7F">
              <w:t>5933</w:t>
            </w:r>
          </w:p>
        </w:tc>
        <w:tc>
          <w:tcPr>
            <w:tcW w:w="4039" w:type="dxa"/>
            <w:vAlign w:val="center"/>
          </w:tcPr>
          <w:p w14:paraId="495B506B" w14:textId="77777777" w:rsidR="00D27E4F" w:rsidRDefault="00D27E4F" w:rsidP="00AA523B">
            <w:r>
              <w:t>Osobní počítač</w:t>
            </w:r>
          </w:p>
          <w:p w14:paraId="4F28E9B8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i5-3340 3,1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6F9B114E" w14:textId="6AF5113B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2013</w:t>
            </w:r>
          </w:p>
        </w:tc>
        <w:tc>
          <w:tcPr>
            <w:tcW w:w="1984" w:type="dxa"/>
          </w:tcPr>
          <w:p w14:paraId="45E7A53F" w14:textId="24CAE3E3" w:rsidR="00D27E4F" w:rsidRPr="0000347B" w:rsidRDefault="00C20BC9" w:rsidP="00AA523B">
            <w:r>
              <w:t>450,-</w:t>
            </w:r>
          </w:p>
        </w:tc>
      </w:tr>
      <w:tr w:rsidR="00D27E4F" w14:paraId="537A08EE" w14:textId="62BB4A1C" w:rsidTr="00D27E4F">
        <w:trPr>
          <w:trHeight w:val="397"/>
        </w:trPr>
        <w:tc>
          <w:tcPr>
            <w:tcW w:w="918" w:type="dxa"/>
            <w:vAlign w:val="center"/>
          </w:tcPr>
          <w:p w14:paraId="67D490E5" w14:textId="77777777" w:rsidR="00D27E4F" w:rsidRDefault="00D27E4F" w:rsidP="00AA523B">
            <w:r w:rsidRPr="002A4C7F">
              <w:t>6278</w:t>
            </w:r>
          </w:p>
        </w:tc>
        <w:tc>
          <w:tcPr>
            <w:tcW w:w="4039" w:type="dxa"/>
            <w:vAlign w:val="center"/>
          </w:tcPr>
          <w:p w14:paraId="60C79AE0" w14:textId="77777777" w:rsidR="00D27E4F" w:rsidRDefault="00D27E4F" w:rsidP="00AA523B">
            <w:r>
              <w:t>Osobní počítač</w:t>
            </w:r>
          </w:p>
          <w:p w14:paraId="648D5C9D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1E26D9B0" w14:textId="27F778A7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2015</w:t>
            </w:r>
          </w:p>
        </w:tc>
        <w:tc>
          <w:tcPr>
            <w:tcW w:w="1984" w:type="dxa"/>
          </w:tcPr>
          <w:p w14:paraId="46170769" w14:textId="79126E43" w:rsidR="00D27E4F" w:rsidRPr="0000347B" w:rsidRDefault="00C20BC9" w:rsidP="00AA523B">
            <w:r>
              <w:t>500,-</w:t>
            </w:r>
          </w:p>
        </w:tc>
      </w:tr>
      <w:tr w:rsidR="00D27E4F" w14:paraId="4B4F6488" w14:textId="7C842EEB" w:rsidTr="00D27E4F">
        <w:trPr>
          <w:trHeight w:val="397"/>
        </w:trPr>
        <w:tc>
          <w:tcPr>
            <w:tcW w:w="918" w:type="dxa"/>
            <w:vAlign w:val="center"/>
          </w:tcPr>
          <w:p w14:paraId="0BB5840E" w14:textId="77777777" w:rsidR="00D27E4F" w:rsidRDefault="00D27E4F" w:rsidP="00AA523B">
            <w:r w:rsidRPr="002A4C7F">
              <w:t>6279</w:t>
            </w:r>
          </w:p>
        </w:tc>
        <w:tc>
          <w:tcPr>
            <w:tcW w:w="4039" w:type="dxa"/>
            <w:vAlign w:val="center"/>
          </w:tcPr>
          <w:p w14:paraId="4D97CEA6" w14:textId="77777777" w:rsidR="00D27E4F" w:rsidRDefault="00D27E4F" w:rsidP="00AA523B">
            <w:r>
              <w:t>Osobní počítač</w:t>
            </w:r>
          </w:p>
          <w:p w14:paraId="53DF8DAC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424AD162" w14:textId="580178BE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2015</w:t>
            </w:r>
          </w:p>
        </w:tc>
        <w:tc>
          <w:tcPr>
            <w:tcW w:w="1984" w:type="dxa"/>
          </w:tcPr>
          <w:p w14:paraId="7608DD29" w14:textId="5B9F5276" w:rsidR="00D27E4F" w:rsidRPr="0000347B" w:rsidRDefault="00C20BC9" w:rsidP="00AA523B">
            <w:r>
              <w:t>500,-</w:t>
            </w:r>
          </w:p>
        </w:tc>
      </w:tr>
      <w:tr w:rsidR="00D27E4F" w14:paraId="0B3D20FB" w14:textId="4D196E65" w:rsidTr="00D27E4F">
        <w:trPr>
          <w:trHeight w:val="397"/>
        </w:trPr>
        <w:tc>
          <w:tcPr>
            <w:tcW w:w="918" w:type="dxa"/>
            <w:vAlign w:val="center"/>
          </w:tcPr>
          <w:p w14:paraId="3FD09DA2" w14:textId="77777777" w:rsidR="00D27E4F" w:rsidRDefault="00D27E4F" w:rsidP="00AA523B">
            <w:r w:rsidRPr="002A4C7F">
              <w:t>6397</w:t>
            </w:r>
          </w:p>
        </w:tc>
        <w:tc>
          <w:tcPr>
            <w:tcW w:w="4039" w:type="dxa"/>
            <w:vAlign w:val="center"/>
          </w:tcPr>
          <w:p w14:paraId="413C1CBA" w14:textId="77777777" w:rsidR="00D27E4F" w:rsidRDefault="00D27E4F" w:rsidP="00AA523B">
            <w:r>
              <w:t>Osobní počítač</w:t>
            </w:r>
          </w:p>
          <w:p w14:paraId="3A26F359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035266C4" w14:textId="17908276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2015</w:t>
            </w:r>
          </w:p>
        </w:tc>
        <w:tc>
          <w:tcPr>
            <w:tcW w:w="1984" w:type="dxa"/>
          </w:tcPr>
          <w:p w14:paraId="63AD064F" w14:textId="001808D7" w:rsidR="00D27E4F" w:rsidRPr="0000347B" w:rsidRDefault="00C20BC9" w:rsidP="00AA523B">
            <w:r>
              <w:t>500,-</w:t>
            </w:r>
          </w:p>
        </w:tc>
      </w:tr>
      <w:tr w:rsidR="00D27E4F" w14:paraId="29904662" w14:textId="7FD7FAEF" w:rsidTr="00D27E4F">
        <w:trPr>
          <w:trHeight w:val="397"/>
        </w:trPr>
        <w:tc>
          <w:tcPr>
            <w:tcW w:w="918" w:type="dxa"/>
            <w:vAlign w:val="center"/>
          </w:tcPr>
          <w:p w14:paraId="4327045E" w14:textId="77777777" w:rsidR="00D27E4F" w:rsidRDefault="00D27E4F" w:rsidP="00AA523B">
            <w:r w:rsidRPr="002A4C7F">
              <w:t>6398</w:t>
            </w:r>
          </w:p>
        </w:tc>
        <w:tc>
          <w:tcPr>
            <w:tcW w:w="4039" w:type="dxa"/>
            <w:vAlign w:val="center"/>
          </w:tcPr>
          <w:p w14:paraId="4ADF6A0C" w14:textId="77777777" w:rsidR="00D27E4F" w:rsidRDefault="00D27E4F" w:rsidP="00AA523B">
            <w:r>
              <w:t>Osobní počítač</w:t>
            </w:r>
          </w:p>
          <w:p w14:paraId="77F42C17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6D4C7779" w14:textId="4AD7F55C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2015</w:t>
            </w:r>
          </w:p>
        </w:tc>
        <w:tc>
          <w:tcPr>
            <w:tcW w:w="1984" w:type="dxa"/>
          </w:tcPr>
          <w:p w14:paraId="1BC294CB" w14:textId="4AD16FA1" w:rsidR="00D27E4F" w:rsidRPr="0000347B" w:rsidRDefault="00C20BC9" w:rsidP="00AA523B">
            <w:r>
              <w:t>500,-</w:t>
            </w:r>
          </w:p>
        </w:tc>
      </w:tr>
      <w:tr w:rsidR="00D27E4F" w14:paraId="247BB3C6" w14:textId="12D2EDDD" w:rsidTr="00D27E4F">
        <w:trPr>
          <w:trHeight w:val="397"/>
        </w:trPr>
        <w:tc>
          <w:tcPr>
            <w:tcW w:w="918" w:type="dxa"/>
            <w:vAlign w:val="center"/>
          </w:tcPr>
          <w:p w14:paraId="1EE8E6F5" w14:textId="77777777" w:rsidR="00D27E4F" w:rsidRDefault="00D27E4F" w:rsidP="00AA523B">
            <w:r w:rsidRPr="002A4C7F">
              <w:t>6884</w:t>
            </w:r>
          </w:p>
        </w:tc>
        <w:tc>
          <w:tcPr>
            <w:tcW w:w="4039" w:type="dxa"/>
            <w:vAlign w:val="center"/>
          </w:tcPr>
          <w:p w14:paraId="67F1182C" w14:textId="77777777" w:rsidR="00D27E4F" w:rsidRDefault="00D27E4F" w:rsidP="00AA523B">
            <w:r>
              <w:t>Osobní počítač</w:t>
            </w:r>
          </w:p>
          <w:p w14:paraId="273941A7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i5-7400 3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5A986C32" w14:textId="297A0405" w:rsidR="00D27E4F" w:rsidRDefault="00D27E4F" w:rsidP="00AA523B">
            <w:r w:rsidRPr="0000347B">
              <w:t xml:space="preserve">bez HDD, </w:t>
            </w:r>
            <w:proofErr w:type="spellStart"/>
            <w:r w:rsidRPr="0000347B">
              <w:t>zastaralé</w:t>
            </w:r>
            <w:r w:rsidR="00390C53">
              <w:t>r.v</w:t>
            </w:r>
            <w:proofErr w:type="spellEnd"/>
            <w:r w:rsidR="00390C53">
              <w:t>. 2017</w:t>
            </w:r>
          </w:p>
        </w:tc>
        <w:tc>
          <w:tcPr>
            <w:tcW w:w="1984" w:type="dxa"/>
          </w:tcPr>
          <w:p w14:paraId="40FC0104" w14:textId="1B55378D" w:rsidR="00D27E4F" w:rsidRPr="0000347B" w:rsidRDefault="00C20BC9" w:rsidP="00AA523B">
            <w:r>
              <w:t>600,-</w:t>
            </w:r>
          </w:p>
        </w:tc>
      </w:tr>
      <w:tr w:rsidR="00D27E4F" w14:paraId="27818643" w14:textId="1EBFC61B" w:rsidTr="00D27E4F">
        <w:trPr>
          <w:trHeight w:val="397"/>
        </w:trPr>
        <w:tc>
          <w:tcPr>
            <w:tcW w:w="918" w:type="dxa"/>
            <w:vAlign w:val="center"/>
          </w:tcPr>
          <w:p w14:paraId="38AC8534" w14:textId="77777777" w:rsidR="00D27E4F" w:rsidRDefault="00D27E4F" w:rsidP="00AA523B">
            <w:r w:rsidRPr="002A4C7F">
              <w:t>7322</w:t>
            </w:r>
          </w:p>
        </w:tc>
        <w:tc>
          <w:tcPr>
            <w:tcW w:w="4039" w:type="dxa"/>
            <w:vAlign w:val="center"/>
          </w:tcPr>
          <w:p w14:paraId="4D7EE04D" w14:textId="77777777" w:rsidR="00D27E4F" w:rsidRDefault="00D27E4F" w:rsidP="00AA523B">
            <w:r>
              <w:t>Osobní počítač</w:t>
            </w:r>
          </w:p>
          <w:p w14:paraId="176FBD98" w14:textId="77777777" w:rsidR="00D27E4F" w:rsidRPr="007D1C6A" w:rsidRDefault="00D27E4F" w:rsidP="00AA523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i5-7400 3 GHz</w:t>
            </w:r>
            <w:r>
              <w:t>, 8 GB RAM</w:t>
            </w:r>
          </w:p>
        </w:tc>
        <w:tc>
          <w:tcPr>
            <w:tcW w:w="1984" w:type="dxa"/>
            <w:vAlign w:val="center"/>
          </w:tcPr>
          <w:p w14:paraId="34C93EF8" w14:textId="2818C9DB" w:rsidR="00D27E4F" w:rsidRDefault="00D27E4F" w:rsidP="00AA523B">
            <w:r w:rsidRPr="0000347B">
              <w:t>bez HDD, zastaralé</w:t>
            </w:r>
            <w:r w:rsidR="00390C53">
              <w:t xml:space="preserve">, </w:t>
            </w:r>
            <w:proofErr w:type="spellStart"/>
            <w:r w:rsidR="00390C53">
              <w:t>r.v</w:t>
            </w:r>
            <w:proofErr w:type="spellEnd"/>
            <w:r w:rsidR="00390C53">
              <w:t>. 2018</w:t>
            </w:r>
          </w:p>
        </w:tc>
        <w:tc>
          <w:tcPr>
            <w:tcW w:w="1984" w:type="dxa"/>
          </w:tcPr>
          <w:p w14:paraId="3E1FB082" w14:textId="2CB82DE0" w:rsidR="00D27E4F" w:rsidRPr="0000347B" w:rsidRDefault="00C20BC9" w:rsidP="00AA523B">
            <w:r>
              <w:t>600,-</w:t>
            </w:r>
          </w:p>
        </w:tc>
      </w:tr>
      <w:tr w:rsidR="00D27E4F" w14:paraId="06DFBA4E" w14:textId="19291EBF" w:rsidTr="00D27E4F">
        <w:trPr>
          <w:trHeight w:val="397"/>
        </w:trPr>
        <w:tc>
          <w:tcPr>
            <w:tcW w:w="6941" w:type="dxa"/>
            <w:gridSpan w:val="3"/>
            <w:vAlign w:val="center"/>
          </w:tcPr>
          <w:p w14:paraId="7C4FC001" w14:textId="77777777" w:rsidR="00390C53" w:rsidRDefault="00390C53" w:rsidP="00BC6B88"/>
          <w:p w14:paraId="371F99F1" w14:textId="77777777" w:rsidR="00390C53" w:rsidRDefault="00390C53" w:rsidP="00BC6B88"/>
          <w:p w14:paraId="1F554A21" w14:textId="77777777" w:rsidR="00390C53" w:rsidRDefault="00390C53" w:rsidP="00BC6B88"/>
          <w:p w14:paraId="47D664A4" w14:textId="1A85F002" w:rsidR="00D27E4F" w:rsidRDefault="00D27E4F" w:rsidP="00BC6B88">
            <w:r>
              <w:t>Monitory:</w:t>
            </w:r>
          </w:p>
        </w:tc>
        <w:tc>
          <w:tcPr>
            <w:tcW w:w="1984" w:type="dxa"/>
          </w:tcPr>
          <w:p w14:paraId="598D5329" w14:textId="77777777" w:rsidR="00D27E4F" w:rsidRDefault="00D27E4F" w:rsidP="00BC6B88"/>
        </w:tc>
      </w:tr>
      <w:tr w:rsidR="00D27E4F" w14:paraId="7D4BB1C4" w14:textId="1DBC3A91" w:rsidTr="00D27E4F">
        <w:trPr>
          <w:trHeight w:val="397"/>
        </w:trPr>
        <w:tc>
          <w:tcPr>
            <w:tcW w:w="918" w:type="dxa"/>
            <w:vAlign w:val="center"/>
          </w:tcPr>
          <w:p w14:paraId="0FC71E85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5243</w:t>
            </w:r>
          </w:p>
        </w:tc>
        <w:tc>
          <w:tcPr>
            <w:tcW w:w="4039" w:type="dxa"/>
            <w:vAlign w:val="center"/>
          </w:tcPr>
          <w:p w14:paraId="64EA9893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Acer V223W</w:t>
            </w:r>
          </w:p>
        </w:tc>
        <w:tc>
          <w:tcPr>
            <w:tcW w:w="1984" w:type="dxa"/>
            <w:vAlign w:val="center"/>
          </w:tcPr>
          <w:p w14:paraId="16EC2B74" w14:textId="4B3E34CC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2009</w:t>
            </w:r>
          </w:p>
        </w:tc>
        <w:tc>
          <w:tcPr>
            <w:tcW w:w="1984" w:type="dxa"/>
          </w:tcPr>
          <w:p w14:paraId="591F8B04" w14:textId="01D88D40" w:rsidR="00D27E4F" w:rsidRDefault="00C20BC9" w:rsidP="00AA523B">
            <w:r>
              <w:t>300,-</w:t>
            </w:r>
          </w:p>
        </w:tc>
      </w:tr>
      <w:tr w:rsidR="00D27E4F" w14:paraId="17AE5DAC" w14:textId="2A24F717" w:rsidTr="00D27E4F">
        <w:trPr>
          <w:trHeight w:val="397"/>
        </w:trPr>
        <w:tc>
          <w:tcPr>
            <w:tcW w:w="918" w:type="dxa"/>
            <w:vAlign w:val="center"/>
          </w:tcPr>
          <w:p w14:paraId="5BEFA7FC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5676</w:t>
            </w:r>
          </w:p>
        </w:tc>
        <w:tc>
          <w:tcPr>
            <w:tcW w:w="4039" w:type="dxa"/>
            <w:vAlign w:val="center"/>
          </w:tcPr>
          <w:p w14:paraId="140C4B16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Samsung S24B420</w:t>
            </w:r>
          </w:p>
        </w:tc>
        <w:tc>
          <w:tcPr>
            <w:tcW w:w="1984" w:type="dxa"/>
            <w:vAlign w:val="center"/>
          </w:tcPr>
          <w:p w14:paraId="36A94AFB" w14:textId="6FC4ABF1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</w:tcPr>
          <w:p w14:paraId="6727F0A4" w14:textId="06E1FD1B" w:rsidR="00D27E4F" w:rsidRDefault="00C20BC9" w:rsidP="00AA523B">
            <w:r>
              <w:t>400,-</w:t>
            </w:r>
          </w:p>
        </w:tc>
      </w:tr>
      <w:tr w:rsidR="00D27E4F" w14:paraId="6A308F79" w14:textId="0247A1C4" w:rsidTr="00D27E4F">
        <w:trPr>
          <w:trHeight w:val="397"/>
        </w:trPr>
        <w:tc>
          <w:tcPr>
            <w:tcW w:w="918" w:type="dxa"/>
            <w:vAlign w:val="center"/>
          </w:tcPr>
          <w:p w14:paraId="174C44D6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5776</w:t>
            </w:r>
          </w:p>
        </w:tc>
        <w:tc>
          <w:tcPr>
            <w:tcW w:w="4039" w:type="dxa"/>
            <w:vAlign w:val="center"/>
          </w:tcPr>
          <w:p w14:paraId="63F985CE" w14:textId="77777777" w:rsidR="00D27E4F" w:rsidRDefault="00D27E4F" w:rsidP="00AA523B">
            <w:proofErr w:type="spellStart"/>
            <w:r>
              <w:rPr>
                <w:rFonts w:ascii="Calibri" w:hAnsi="Calibri" w:cs="Calibri"/>
                <w:color w:val="000000"/>
              </w:rPr>
              <w:t>BenQ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GL-2450-B</w:t>
            </w:r>
          </w:p>
        </w:tc>
        <w:tc>
          <w:tcPr>
            <w:tcW w:w="1984" w:type="dxa"/>
            <w:vAlign w:val="center"/>
          </w:tcPr>
          <w:p w14:paraId="768F1549" w14:textId="682278C1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</w:tcPr>
          <w:p w14:paraId="11159C0C" w14:textId="62B26F04" w:rsidR="00D27E4F" w:rsidRDefault="00C20BC9" w:rsidP="00AA523B">
            <w:r>
              <w:t>400,-</w:t>
            </w:r>
          </w:p>
        </w:tc>
      </w:tr>
      <w:tr w:rsidR="00D27E4F" w14:paraId="04AFC8F2" w14:textId="0510228D" w:rsidTr="00D27E4F">
        <w:trPr>
          <w:trHeight w:val="397"/>
        </w:trPr>
        <w:tc>
          <w:tcPr>
            <w:tcW w:w="918" w:type="dxa"/>
            <w:vAlign w:val="center"/>
          </w:tcPr>
          <w:p w14:paraId="63FCFBD5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5778</w:t>
            </w:r>
          </w:p>
        </w:tc>
        <w:tc>
          <w:tcPr>
            <w:tcW w:w="4039" w:type="dxa"/>
            <w:vAlign w:val="center"/>
          </w:tcPr>
          <w:p w14:paraId="7B560346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Samsung S24B420</w:t>
            </w:r>
          </w:p>
        </w:tc>
        <w:tc>
          <w:tcPr>
            <w:tcW w:w="1984" w:type="dxa"/>
            <w:vAlign w:val="center"/>
          </w:tcPr>
          <w:p w14:paraId="2DC8A006" w14:textId="004B3B93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</w:tcPr>
          <w:p w14:paraId="570A2974" w14:textId="37233C0B" w:rsidR="00D27E4F" w:rsidRDefault="00C20BC9" w:rsidP="00AA523B">
            <w:r>
              <w:t>400,-</w:t>
            </w:r>
          </w:p>
        </w:tc>
      </w:tr>
      <w:tr w:rsidR="00D27E4F" w14:paraId="38A91821" w14:textId="3BE523C1" w:rsidTr="00D27E4F">
        <w:trPr>
          <w:trHeight w:val="397"/>
        </w:trPr>
        <w:tc>
          <w:tcPr>
            <w:tcW w:w="918" w:type="dxa"/>
            <w:vAlign w:val="center"/>
          </w:tcPr>
          <w:p w14:paraId="66BC9952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5780</w:t>
            </w:r>
          </w:p>
        </w:tc>
        <w:tc>
          <w:tcPr>
            <w:tcW w:w="4039" w:type="dxa"/>
            <w:vAlign w:val="center"/>
          </w:tcPr>
          <w:p w14:paraId="6C52BB79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Samsung S24B420</w:t>
            </w:r>
          </w:p>
        </w:tc>
        <w:tc>
          <w:tcPr>
            <w:tcW w:w="1984" w:type="dxa"/>
            <w:vAlign w:val="center"/>
          </w:tcPr>
          <w:p w14:paraId="3CEF053F" w14:textId="0B9C00DA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1984" w:type="dxa"/>
          </w:tcPr>
          <w:p w14:paraId="60996A12" w14:textId="1344E4FB" w:rsidR="00D27E4F" w:rsidRDefault="00C20BC9" w:rsidP="00AA523B">
            <w:r>
              <w:t>400,-</w:t>
            </w:r>
          </w:p>
        </w:tc>
      </w:tr>
      <w:tr w:rsidR="00D27E4F" w14:paraId="72A365D6" w14:textId="78870EE6" w:rsidTr="00D27E4F">
        <w:trPr>
          <w:trHeight w:val="397"/>
        </w:trPr>
        <w:tc>
          <w:tcPr>
            <w:tcW w:w="918" w:type="dxa"/>
            <w:vAlign w:val="center"/>
          </w:tcPr>
          <w:p w14:paraId="4A0F8673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5902</w:t>
            </w:r>
          </w:p>
        </w:tc>
        <w:tc>
          <w:tcPr>
            <w:tcW w:w="4039" w:type="dxa"/>
            <w:vAlign w:val="center"/>
          </w:tcPr>
          <w:p w14:paraId="50A5C929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Acer G246HYL</w:t>
            </w:r>
          </w:p>
        </w:tc>
        <w:tc>
          <w:tcPr>
            <w:tcW w:w="1984" w:type="dxa"/>
            <w:vAlign w:val="center"/>
          </w:tcPr>
          <w:p w14:paraId="03230C81" w14:textId="4C871084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2013</w:t>
            </w:r>
          </w:p>
        </w:tc>
        <w:tc>
          <w:tcPr>
            <w:tcW w:w="1984" w:type="dxa"/>
          </w:tcPr>
          <w:p w14:paraId="70539001" w14:textId="4A04EE66" w:rsidR="00D27E4F" w:rsidRDefault="00C20BC9" w:rsidP="00AA523B">
            <w:r>
              <w:t>500,-</w:t>
            </w:r>
          </w:p>
        </w:tc>
      </w:tr>
      <w:tr w:rsidR="00D27E4F" w14:paraId="04C07FEF" w14:textId="50C85958" w:rsidTr="00D27E4F">
        <w:trPr>
          <w:trHeight w:val="397"/>
        </w:trPr>
        <w:tc>
          <w:tcPr>
            <w:tcW w:w="918" w:type="dxa"/>
            <w:vAlign w:val="center"/>
          </w:tcPr>
          <w:p w14:paraId="0186ACB3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5903</w:t>
            </w:r>
          </w:p>
        </w:tc>
        <w:tc>
          <w:tcPr>
            <w:tcW w:w="4039" w:type="dxa"/>
            <w:vAlign w:val="center"/>
          </w:tcPr>
          <w:p w14:paraId="269BED13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Acer G246HYL</w:t>
            </w:r>
          </w:p>
        </w:tc>
        <w:tc>
          <w:tcPr>
            <w:tcW w:w="1984" w:type="dxa"/>
            <w:vAlign w:val="center"/>
          </w:tcPr>
          <w:p w14:paraId="46E2C586" w14:textId="5770F348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2013</w:t>
            </w:r>
          </w:p>
        </w:tc>
        <w:tc>
          <w:tcPr>
            <w:tcW w:w="1984" w:type="dxa"/>
          </w:tcPr>
          <w:p w14:paraId="31185CDC" w14:textId="36AEDEFC" w:rsidR="00D27E4F" w:rsidRDefault="00C20BC9" w:rsidP="00AA523B">
            <w:r>
              <w:t>500,-</w:t>
            </w:r>
          </w:p>
        </w:tc>
      </w:tr>
      <w:tr w:rsidR="00D27E4F" w14:paraId="0605B5EA" w14:textId="0EAF403D" w:rsidTr="00D27E4F">
        <w:trPr>
          <w:trHeight w:val="397"/>
        </w:trPr>
        <w:tc>
          <w:tcPr>
            <w:tcW w:w="918" w:type="dxa"/>
            <w:vAlign w:val="center"/>
          </w:tcPr>
          <w:p w14:paraId="67F8B250" w14:textId="77777777" w:rsidR="00D27E4F" w:rsidRDefault="00D27E4F" w:rsidP="00AA523B">
            <w:r>
              <w:lastRenderedPageBreak/>
              <w:t>6294</w:t>
            </w:r>
          </w:p>
        </w:tc>
        <w:tc>
          <w:tcPr>
            <w:tcW w:w="4039" w:type="dxa"/>
            <w:vAlign w:val="center"/>
          </w:tcPr>
          <w:p w14:paraId="4ADD93A2" w14:textId="77777777" w:rsidR="00D27E4F" w:rsidRDefault="00D27E4F" w:rsidP="00AA523B">
            <w:r w:rsidRPr="00206BC2">
              <w:t>Acer S240HL</w:t>
            </w:r>
          </w:p>
        </w:tc>
        <w:tc>
          <w:tcPr>
            <w:tcW w:w="1984" w:type="dxa"/>
            <w:vAlign w:val="center"/>
          </w:tcPr>
          <w:p w14:paraId="31758F42" w14:textId="5CD12B57" w:rsidR="00D27E4F" w:rsidRDefault="00390C53" w:rsidP="00AA523B">
            <w:r w:rsidRPr="00002327">
              <w:t>vadný – bliká</w:t>
            </w:r>
            <w:r w:rsidR="00D27E4F" w:rsidRPr="00002327">
              <w:t xml:space="preserve"> obraz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</w:tcPr>
          <w:p w14:paraId="74400F3E" w14:textId="5CE7BA62" w:rsidR="00D27E4F" w:rsidRPr="00002327" w:rsidRDefault="00594588" w:rsidP="00AA523B">
            <w:r>
              <w:t>100,-</w:t>
            </w:r>
          </w:p>
        </w:tc>
      </w:tr>
      <w:tr w:rsidR="00D27E4F" w14:paraId="3276F56B" w14:textId="5895A85F" w:rsidTr="00D27E4F">
        <w:trPr>
          <w:trHeight w:val="397"/>
        </w:trPr>
        <w:tc>
          <w:tcPr>
            <w:tcW w:w="918" w:type="dxa"/>
            <w:vAlign w:val="center"/>
          </w:tcPr>
          <w:p w14:paraId="24208ACE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6417</w:t>
            </w:r>
          </w:p>
        </w:tc>
        <w:tc>
          <w:tcPr>
            <w:tcW w:w="4039" w:type="dxa"/>
            <w:vAlign w:val="center"/>
          </w:tcPr>
          <w:p w14:paraId="0F79CE8A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AOC E2470Sw</w:t>
            </w:r>
          </w:p>
        </w:tc>
        <w:tc>
          <w:tcPr>
            <w:tcW w:w="1984" w:type="dxa"/>
            <w:vAlign w:val="center"/>
          </w:tcPr>
          <w:p w14:paraId="4EF54578" w14:textId="61806793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</w:tcPr>
          <w:p w14:paraId="00691F41" w14:textId="7FACF710" w:rsidR="00D27E4F" w:rsidRDefault="00C20BC9" w:rsidP="00AA523B">
            <w:r>
              <w:t>600,-</w:t>
            </w:r>
          </w:p>
        </w:tc>
      </w:tr>
      <w:tr w:rsidR="00D27E4F" w14:paraId="45255A1E" w14:textId="5BE0B2D0" w:rsidTr="00D27E4F">
        <w:trPr>
          <w:trHeight w:val="397"/>
        </w:trPr>
        <w:tc>
          <w:tcPr>
            <w:tcW w:w="918" w:type="dxa"/>
            <w:vAlign w:val="center"/>
          </w:tcPr>
          <w:p w14:paraId="18B1E822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6418</w:t>
            </w:r>
          </w:p>
        </w:tc>
        <w:tc>
          <w:tcPr>
            <w:tcW w:w="4039" w:type="dxa"/>
            <w:vAlign w:val="center"/>
          </w:tcPr>
          <w:p w14:paraId="7C232728" w14:textId="77777777" w:rsidR="00D27E4F" w:rsidRDefault="00D27E4F" w:rsidP="00AA523B">
            <w:r>
              <w:rPr>
                <w:rFonts w:ascii="Calibri" w:hAnsi="Calibri" w:cs="Calibri"/>
                <w:color w:val="000000"/>
              </w:rPr>
              <w:t>AOC E2470Sw</w:t>
            </w:r>
          </w:p>
        </w:tc>
        <w:tc>
          <w:tcPr>
            <w:tcW w:w="1984" w:type="dxa"/>
            <w:vAlign w:val="center"/>
          </w:tcPr>
          <w:p w14:paraId="6BA21C52" w14:textId="301308BF" w:rsidR="00D27E4F" w:rsidRDefault="00390C53" w:rsidP="00AA523B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1984" w:type="dxa"/>
          </w:tcPr>
          <w:p w14:paraId="5638CA3A" w14:textId="636D11E8" w:rsidR="00D27E4F" w:rsidRDefault="00C20BC9" w:rsidP="00AA523B">
            <w:r>
              <w:t>600,-</w:t>
            </w:r>
          </w:p>
        </w:tc>
      </w:tr>
    </w:tbl>
    <w:p w14:paraId="142DD585" w14:textId="3D6508C9" w:rsidR="001E105A" w:rsidRDefault="001E105A" w:rsidP="00AF7970">
      <w:pPr>
        <w:rPr>
          <w:color w:val="000000"/>
        </w:rPr>
      </w:pPr>
    </w:p>
    <w:p w14:paraId="680EED12" w14:textId="1FA9B484" w:rsidR="001E105A" w:rsidRDefault="001E105A" w:rsidP="00AF7970">
      <w:pPr>
        <w:rPr>
          <w:color w:val="000000"/>
        </w:rPr>
      </w:pPr>
    </w:p>
    <w:p w14:paraId="4C7EF1C9" w14:textId="3D0E90F3" w:rsidR="001E105A" w:rsidRDefault="001E105A" w:rsidP="00AF7970">
      <w:pPr>
        <w:rPr>
          <w:color w:val="000000"/>
        </w:rPr>
      </w:pPr>
    </w:p>
    <w:p w14:paraId="61AF6378" w14:textId="77777777" w:rsidR="001E105A" w:rsidRDefault="001E105A"/>
    <w:sectPr w:rsidR="001E105A" w:rsidSect="004D01C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FEAB" w14:textId="77777777" w:rsidR="00D81323" w:rsidRDefault="00D81323" w:rsidP="004D01CF">
      <w:r>
        <w:separator/>
      </w:r>
    </w:p>
  </w:endnote>
  <w:endnote w:type="continuationSeparator" w:id="0">
    <w:p w14:paraId="2C513852" w14:textId="77777777" w:rsidR="00D81323" w:rsidRDefault="00D81323" w:rsidP="004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4E" w14:textId="4A164684" w:rsidR="00211370" w:rsidRPr="00497428" w:rsidRDefault="00AF7970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364" w14:textId="0EB014DF" w:rsidR="00497428" w:rsidRPr="00497428" w:rsidRDefault="00497428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EB0C" w14:textId="77777777" w:rsidR="00D81323" w:rsidRDefault="00D81323" w:rsidP="004D01CF">
      <w:r>
        <w:separator/>
      </w:r>
    </w:p>
  </w:footnote>
  <w:footnote w:type="continuationSeparator" w:id="0">
    <w:p w14:paraId="460FE7E7" w14:textId="77777777" w:rsidR="00D81323" w:rsidRDefault="00D81323" w:rsidP="004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6D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6C73587C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201675E0" w14:textId="6261AA8D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 w:rsidR="00021A95">
      <w:rPr>
        <w:sz w:val="20"/>
        <w:szCs w:val="20"/>
      </w:rPr>
      <w:t xml:space="preserve"> 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0"/>
    <w:rsid w:val="00002327"/>
    <w:rsid w:val="00021A95"/>
    <w:rsid w:val="00037E64"/>
    <w:rsid w:val="00081628"/>
    <w:rsid w:val="000B73D1"/>
    <w:rsid w:val="000E2A06"/>
    <w:rsid w:val="000F48B8"/>
    <w:rsid w:val="0012310F"/>
    <w:rsid w:val="001670D5"/>
    <w:rsid w:val="001705C7"/>
    <w:rsid w:val="00181FF2"/>
    <w:rsid w:val="00183940"/>
    <w:rsid w:val="001A46FC"/>
    <w:rsid w:val="001C0B72"/>
    <w:rsid w:val="001C4215"/>
    <w:rsid w:val="001E105A"/>
    <w:rsid w:val="002069E9"/>
    <w:rsid w:val="00206BC2"/>
    <w:rsid w:val="00211370"/>
    <w:rsid w:val="00252D60"/>
    <w:rsid w:val="00271E22"/>
    <w:rsid w:val="00281CF5"/>
    <w:rsid w:val="002B2B68"/>
    <w:rsid w:val="00355FEA"/>
    <w:rsid w:val="00390C53"/>
    <w:rsid w:val="003A2253"/>
    <w:rsid w:val="003E4054"/>
    <w:rsid w:val="003E4F24"/>
    <w:rsid w:val="004302E6"/>
    <w:rsid w:val="00434224"/>
    <w:rsid w:val="00481DD0"/>
    <w:rsid w:val="004911CF"/>
    <w:rsid w:val="00497428"/>
    <w:rsid w:val="004D01CF"/>
    <w:rsid w:val="004D1153"/>
    <w:rsid w:val="004E4237"/>
    <w:rsid w:val="00551426"/>
    <w:rsid w:val="00564663"/>
    <w:rsid w:val="00594588"/>
    <w:rsid w:val="00596DBB"/>
    <w:rsid w:val="005B2ED2"/>
    <w:rsid w:val="005C0734"/>
    <w:rsid w:val="005C2226"/>
    <w:rsid w:val="005F5B7E"/>
    <w:rsid w:val="006042F0"/>
    <w:rsid w:val="00622BBB"/>
    <w:rsid w:val="00626985"/>
    <w:rsid w:val="00664DF5"/>
    <w:rsid w:val="00671DBC"/>
    <w:rsid w:val="0069039F"/>
    <w:rsid w:val="00763C61"/>
    <w:rsid w:val="00776E7C"/>
    <w:rsid w:val="007A0C75"/>
    <w:rsid w:val="007B6E05"/>
    <w:rsid w:val="007E4A78"/>
    <w:rsid w:val="007E6B70"/>
    <w:rsid w:val="008272C3"/>
    <w:rsid w:val="00833B83"/>
    <w:rsid w:val="008848EB"/>
    <w:rsid w:val="008938B2"/>
    <w:rsid w:val="008970C2"/>
    <w:rsid w:val="008C0910"/>
    <w:rsid w:val="008C3987"/>
    <w:rsid w:val="008E5F94"/>
    <w:rsid w:val="008F31CE"/>
    <w:rsid w:val="009027A9"/>
    <w:rsid w:val="009147D6"/>
    <w:rsid w:val="0095320E"/>
    <w:rsid w:val="00970FD2"/>
    <w:rsid w:val="00981D7C"/>
    <w:rsid w:val="00993E29"/>
    <w:rsid w:val="009C183C"/>
    <w:rsid w:val="00A238BE"/>
    <w:rsid w:val="00A71183"/>
    <w:rsid w:val="00A87AF0"/>
    <w:rsid w:val="00AA3FE0"/>
    <w:rsid w:val="00AA523B"/>
    <w:rsid w:val="00AA6BC1"/>
    <w:rsid w:val="00AC3D1C"/>
    <w:rsid w:val="00AF7970"/>
    <w:rsid w:val="00B2403A"/>
    <w:rsid w:val="00B2655F"/>
    <w:rsid w:val="00B52B4F"/>
    <w:rsid w:val="00B663B1"/>
    <w:rsid w:val="00B73FED"/>
    <w:rsid w:val="00BD3675"/>
    <w:rsid w:val="00BF4668"/>
    <w:rsid w:val="00C0715B"/>
    <w:rsid w:val="00C20BC9"/>
    <w:rsid w:val="00C23904"/>
    <w:rsid w:val="00CA1203"/>
    <w:rsid w:val="00CA4D0B"/>
    <w:rsid w:val="00CD1E76"/>
    <w:rsid w:val="00CE4D25"/>
    <w:rsid w:val="00D01353"/>
    <w:rsid w:val="00D27E4F"/>
    <w:rsid w:val="00D43C07"/>
    <w:rsid w:val="00D81323"/>
    <w:rsid w:val="00D90AC7"/>
    <w:rsid w:val="00D934DE"/>
    <w:rsid w:val="00DC0568"/>
    <w:rsid w:val="00DE4391"/>
    <w:rsid w:val="00E0242F"/>
    <w:rsid w:val="00E02ABF"/>
    <w:rsid w:val="00E1144E"/>
    <w:rsid w:val="00E8580E"/>
    <w:rsid w:val="00F300D4"/>
    <w:rsid w:val="00F37312"/>
    <w:rsid w:val="00F4040C"/>
    <w:rsid w:val="00F465B8"/>
    <w:rsid w:val="00FD145A"/>
    <w:rsid w:val="00FE1235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3507"/>
  <w15:chartTrackingRefBased/>
  <w15:docId w15:val="{AC75D22D-A643-4FDD-8F95-E97E58B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E76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39"/>
    <w:rsid w:val="004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ebd34-2b65-49db-9ce5-e710c7dfc705">
      <Terms xmlns="http://schemas.microsoft.com/office/infopath/2007/PartnerControls"/>
    </lcf76f155ced4ddcb4097134ff3c332f>
    <TaxCatchAll xmlns="43a845c3-d89a-4c9a-b0aa-3d4d59cb4c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07E32CCA5347BC6D0A5A5A8631FF" ma:contentTypeVersion="14" ma:contentTypeDescription="Vytvoří nový dokument" ma:contentTypeScope="" ma:versionID="098095e4d2665c2a2bfa26f0fe100b2c">
  <xsd:schema xmlns:xsd="http://www.w3.org/2001/XMLSchema" xmlns:xs="http://www.w3.org/2001/XMLSchema" xmlns:p="http://schemas.microsoft.com/office/2006/metadata/properties" xmlns:ns2="09febd34-2b65-49db-9ce5-e710c7dfc705" xmlns:ns3="43a845c3-d89a-4c9a-b0aa-3d4d59cb4c3e" targetNamespace="http://schemas.microsoft.com/office/2006/metadata/properties" ma:root="true" ma:fieldsID="87c2157f885a392495b08d7e59638ac0" ns2:_="" ns3:_="">
    <xsd:import namespace="09febd34-2b65-49db-9ce5-e710c7dfc705"/>
    <xsd:import namespace="43a845c3-d89a-4c9a-b0aa-3d4d59cb4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bd34-2b65-49db-9ce5-e710c7df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45c3-d89a-4c9a-b0aa-3d4d59cb4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33b8ab-de50-4067-b6f0-d3ba259e5f97}" ma:internalName="TaxCatchAll" ma:showField="CatchAllData" ma:web="43a845c3-d89a-4c9a-b0aa-3d4d59cb4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CBB4E-A0DD-4F1A-B592-232AF43AEA75}">
  <ds:schemaRefs>
    <ds:schemaRef ds:uri="http://schemas.microsoft.com/office/2006/metadata/properties"/>
    <ds:schemaRef ds:uri="http://schemas.microsoft.com/office/infopath/2007/PartnerControls"/>
    <ds:schemaRef ds:uri="09febd34-2b65-49db-9ce5-e710c7dfc705"/>
    <ds:schemaRef ds:uri="43a845c3-d89a-4c9a-b0aa-3d4d59cb4c3e"/>
  </ds:schemaRefs>
</ds:datastoreItem>
</file>

<file path=customXml/itemProps2.xml><?xml version="1.0" encoding="utf-8"?>
<ds:datastoreItem xmlns:ds="http://schemas.openxmlformats.org/officeDocument/2006/customXml" ds:itemID="{5382D676-26AC-4FEE-9844-4764932F7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B3AD6-149E-47AC-B2EB-EFA39C48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bd34-2b65-49db-9ce5-e710c7dfc705"/>
    <ds:schemaRef ds:uri="43a845c3-d89a-4c9a-b0aa-3d4d59cb4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1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cp:lastModifiedBy>Pečinka Jan, JUDr.</cp:lastModifiedBy>
  <cp:revision>3</cp:revision>
  <cp:lastPrinted>2025-02-05T10:24:00Z</cp:lastPrinted>
  <dcterms:created xsi:type="dcterms:W3CDTF">2025-06-20T04:19:00Z</dcterms:created>
  <dcterms:modified xsi:type="dcterms:W3CDTF">2025-06-20T04:23:00Z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0x010100F3FC07E32CCA5347BC6D0A5A5A8631FF</vt:lpwstr>
  </property>
  <property fmtid="{D5CDD505-2E9C-101B-9397-08002B2CF9AE}" pid="3" name="MediaServiceImageTags">
    <vt:lpwstr/>
  </property>
</Properties>
</file>